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E27EAF" w:rsidRDefault="00B3448B" w:rsidP="00B3448B"/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1" w:name="table2"/>
            <w:bookmarkEnd w:id="1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Pr="00F06873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Управление (Администр</w:t>
            </w:r>
            <w:r w:rsidRPr="00E27EAF">
              <w:rPr>
                <w:b/>
                <w:sz w:val="18"/>
                <w:szCs w:val="18"/>
              </w:rPr>
              <w:t>а</w:t>
            </w:r>
            <w:r w:rsidRPr="00E27EAF">
              <w:rPr>
                <w:b/>
                <w:sz w:val="18"/>
                <w:szCs w:val="18"/>
              </w:rPr>
              <w:t>тивно-бытовой корпус: 2-й Новокузнецкий пер., д.13/15)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Pr="00F06873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директор-Главный инженер (каб. 2-09а)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Pr="00F06873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производству (каб. 2-9)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контролю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ва-главный технолог (каб. 4-10)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персоналу (каб. 2-10)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Планово-экономический о</w:t>
            </w:r>
            <w:r w:rsidRPr="00E27EAF">
              <w:rPr>
                <w:b/>
                <w:sz w:val="18"/>
                <w:szCs w:val="18"/>
              </w:rPr>
              <w:t>т</w:t>
            </w:r>
            <w:r w:rsidRPr="00E27EAF">
              <w:rPr>
                <w:b/>
                <w:sz w:val="18"/>
                <w:szCs w:val="18"/>
              </w:rPr>
              <w:t>дел (Административно–бытовой корпус: 2-й Нов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(Расчет потребности сырья,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материалов, тары. Оформление лимитно-заборных карт согласно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требности)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(Расчет цен на готовую продукцию, полуфабрикаты, сырье,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риалы, тару. Анализ расхода топливно-энергетических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сурсов)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I категории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работ по 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лению производственной и экономической деятельности предприятия)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I категории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работ по 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лению производственной и экономической деятельности предприятия)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Юридический отдел (Адм</w:t>
            </w:r>
            <w:r w:rsidRPr="00E27EAF">
              <w:rPr>
                <w:b/>
                <w:sz w:val="18"/>
                <w:szCs w:val="18"/>
              </w:rPr>
              <w:t>и</w:t>
            </w:r>
            <w:r w:rsidRPr="00E27EAF">
              <w:rPr>
                <w:b/>
                <w:sz w:val="18"/>
                <w:szCs w:val="18"/>
              </w:rPr>
              <w:t>нистративно–бытовой ко</w:t>
            </w:r>
            <w:r w:rsidRPr="00E27EAF">
              <w:rPr>
                <w:b/>
                <w:sz w:val="18"/>
                <w:szCs w:val="18"/>
              </w:rPr>
              <w:t>р</w:t>
            </w:r>
            <w:r w:rsidRPr="00E27EAF">
              <w:rPr>
                <w:b/>
                <w:sz w:val="18"/>
                <w:szCs w:val="18"/>
              </w:rPr>
              <w:t>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юристконсульт 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юристконсульт 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юристконсульт 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организации труда и заработной платы (Админ</w:t>
            </w:r>
            <w:r w:rsidRPr="00E27EAF">
              <w:rPr>
                <w:b/>
                <w:sz w:val="18"/>
                <w:szCs w:val="18"/>
              </w:rPr>
              <w:t>и</w:t>
            </w:r>
            <w:r w:rsidRPr="00E27EAF">
              <w:rPr>
                <w:b/>
                <w:sz w:val="18"/>
                <w:szCs w:val="18"/>
              </w:rPr>
              <w:t>стративно–бытовой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5-15)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(каб. 5-14)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5-14)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5-14)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(каб. 5-14)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(каб. 5-14)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 конфетный цех каб. 4-04)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(карамельный цех каб. 4-</w:t>
            </w:r>
            <w:r>
              <w:rPr>
                <w:sz w:val="18"/>
                <w:szCs w:val="18"/>
              </w:rPr>
              <w:lastRenderedPageBreak/>
              <w:t>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(вафельный цех каб. 2-5)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 шоколадный цех каб. 2-25)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по работе с персон</w:t>
            </w:r>
            <w:r w:rsidRPr="00E27EAF">
              <w:rPr>
                <w:b/>
                <w:sz w:val="18"/>
                <w:szCs w:val="18"/>
              </w:rPr>
              <w:t>а</w:t>
            </w:r>
            <w:r w:rsidRPr="00E27EAF">
              <w:rPr>
                <w:b/>
                <w:sz w:val="18"/>
                <w:szCs w:val="18"/>
              </w:rPr>
              <w:t>лом (Административно–бытовой корпус: 2-й Нов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1-14)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(каб. 1-16)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налу (каб. 1-18)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налу (каб. 1-18)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(каб. 1-18)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(каб. 1-18)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(каб. 2-5б)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работ по табельному учету рабочего времени рабо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ников предприятия) (каб. 1-19)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работ по табельному учету рабочего времени рабо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ников предприятия) (каб. 1-19)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работ по табельному учету рабочего времени рабо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ников предприятия) (каб. 1-19)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работ по табельному учету рабочего времени рабо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ников предприятия) (каб. 1-19)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мобилизацио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ной подготовке, воинскому учету и бронированию II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гории (каб. 2-4)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Бухгалтерия (Администр</w:t>
            </w:r>
            <w:r w:rsidRPr="00E27EAF">
              <w:rPr>
                <w:b/>
                <w:sz w:val="18"/>
                <w:szCs w:val="18"/>
              </w:rPr>
              <w:t>а</w:t>
            </w:r>
            <w:r w:rsidRPr="00E27EAF">
              <w:rPr>
                <w:b/>
                <w:sz w:val="18"/>
                <w:szCs w:val="18"/>
              </w:rPr>
              <w:t>тивно–бытовой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(каб. 4-15)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 (каб. 4-21)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 (каб. 4-21)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4-21)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4-20)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(каб. 4-19)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4-19)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4-19)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4-18)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50-1А (50А)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50-2А (50А)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50-3А (50А)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4-17)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52-1А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52-2А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52-3А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4-17)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категории-кассир (каб. 3-01б)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(финанс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группа) (каб. 4-2)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(фина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совая группа) (каб. 4-2)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(финанс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группа) (каб. 4-2)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Бухгалтерия (Администр</w:t>
            </w:r>
            <w:r w:rsidRPr="00E27EAF">
              <w:rPr>
                <w:b/>
                <w:sz w:val="18"/>
                <w:szCs w:val="18"/>
              </w:rPr>
              <w:t>а</w:t>
            </w:r>
            <w:r w:rsidRPr="00E27EAF">
              <w:rPr>
                <w:b/>
                <w:sz w:val="18"/>
                <w:szCs w:val="18"/>
              </w:rPr>
              <w:lastRenderedPageBreak/>
              <w:t>тивно–бытовой корпус (строение 2): 2-й Новоку</w:t>
            </w:r>
            <w:r w:rsidRPr="00E27EAF">
              <w:rPr>
                <w:b/>
                <w:sz w:val="18"/>
                <w:szCs w:val="18"/>
              </w:rPr>
              <w:t>з</w:t>
            </w:r>
            <w:r w:rsidRPr="00E27EAF">
              <w:rPr>
                <w:b/>
                <w:sz w:val="18"/>
                <w:szCs w:val="18"/>
              </w:rPr>
              <w:t>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сметной работе (каб. 3-01)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материально-технического обеспечения (Административно–бытовой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5-2а)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(каб. 5-17)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исправной работы скла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ского оборудования и системы отопления на складах №2,22)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нию (каб. 5-17)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 (сырья) (каб. 5-17)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 II категории (группа сырья) (В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дение оперативного учета движения ТМЦ. Ведение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говоров с поставщиками по подготовке заключения дог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воров на поставку сырья) (каб. 5-17)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 II категории (группа сырья) (В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дение оперативного учета движения ТМЦ. Ведение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говоров с поставщиками по подготовке заключения дог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воров на поставку сырья) (каб. 5-17)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 II категории (группа сырья) (В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дение оперативного учета движения ТМЦ. Ведение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говоров с поставщиками по подготовке заключения дог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воров на поставку сырья) (каб. 5-17)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 (упаково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ных материалов) (каб. 5-18)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нию (группа упаковочных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териалов) (Организация учета движения материальных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сурсов. Осуществление вза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модействия с поставщиками) (каб. 5-18)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нию (группа упаковочных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териалов) (Организация учета движения материальных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сурсов. Осуществление вза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модействия с поставщиками) (каб. 5-18)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снабж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нию (группа упаковочных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териалов) (Организация учета движения материальных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сурсов. Осуществление вза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модействия с поставщиками) (каб. 5-18)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 II категории (группа упаково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ных материалов) (каб. 5-18)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 (таможе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оформления) (каб. 4-3)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таможенному оформлению и сопровождению грузов I категории (группа по таможенному оформлению) (каб. 4-3)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логистики (Админис</w:t>
            </w:r>
            <w:r w:rsidRPr="00E27EAF">
              <w:rPr>
                <w:b/>
                <w:sz w:val="18"/>
                <w:szCs w:val="18"/>
              </w:rPr>
              <w:t>т</w:t>
            </w:r>
            <w:r w:rsidRPr="00E27EAF">
              <w:rPr>
                <w:b/>
                <w:sz w:val="18"/>
                <w:szCs w:val="18"/>
              </w:rPr>
              <w:t>ративно–бытовой корпус (строение 2): 2-й Новоку</w:t>
            </w:r>
            <w:r w:rsidRPr="00E27EAF">
              <w:rPr>
                <w:b/>
                <w:sz w:val="18"/>
                <w:szCs w:val="18"/>
              </w:rPr>
              <w:t>з</w:t>
            </w:r>
            <w:r w:rsidRPr="00E27EAF">
              <w:rPr>
                <w:b/>
                <w:sz w:val="18"/>
                <w:szCs w:val="18"/>
              </w:rPr>
              <w:t>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3-03)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(каб. 3-04)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I категории (каб. 3-04)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 по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нию остатками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(каб. 3-04)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(группа по управлению остатками готовой продукции) (каб. 3-04)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I категории (группа по управлению остатками 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товой продукции) (каб. 3-04)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технического контр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lastRenderedPageBreak/>
              <w:t>ля (Инженерный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4-06)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4-06)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4-06)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4-06)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4-06)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4-06)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главного механика (Инженерный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механик-начальник отдела (каб. 3-01)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ППР (каб. 3-05)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обеспечения предприятия зап. частями, узлами и ста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дартным оборудованием) (каб. 3-05)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 обеспечения предприятия зап. частями, узлами и ста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дартным оборудованием) (каб. 3-05)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оформления готовой продукции (Администрати</w:t>
            </w:r>
            <w:r w:rsidRPr="00E27EAF">
              <w:rPr>
                <w:b/>
                <w:sz w:val="18"/>
                <w:szCs w:val="18"/>
              </w:rPr>
              <w:t>в</w:t>
            </w:r>
            <w:r w:rsidRPr="00E27EAF">
              <w:rPr>
                <w:b/>
                <w:sz w:val="18"/>
                <w:szCs w:val="18"/>
              </w:rPr>
              <w:t>но–бытовой корпус: 2-й Н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верстке макетов (каб. 4-1а)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пожарной и промы</w:t>
            </w:r>
            <w:r w:rsidRPr="00E27EAF">
              <w:rPr>
                <w:b/>
                <w:sz w:val="18"/>
                <w:szCs w:val="18"/>
              </w:rPr>
              <w:t>ш</w:t>
            </w:r>
            <w:r w:rsidRPr="00E27EAF">
              <w:rPr>
                <w:b/>
                <w:sz w:val="18"/>
                <w:szCs w:val="18"/>
              </w:rPr>
              <w:t xml:space="preserve">ленной безопасности, охраны </w:t>
            </w:r>
            <w:r w:rsidRPr="00E27EAF">
              <w:rPr>
                <w:b/>
                <w:sz w:val="18"/>
                <w:szCs w:val="18"/>
              </w:rPr>
              <w:lastRenderedPageBreak/>
              <w:t>труда и экологии (2-й Нов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(Админис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ративно-бытовой корпус каб. 2-4)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по пожарной безопасн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сти(Административно-бытовой корпус каб. 2-4)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противопожа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профилактике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Бюро охраны труда и экол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гии отдела пожарной и пр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мышленной безопасности, охраны труда и экологии (2-й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(Администр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тивно-бытовой корпус каб. 2-11)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(Админис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ративно-бытовой корпус каб. 2-11)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(Админис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ративно-бытовой корпус каб. 2-11)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бюро (Инженерный корпус каб. 1-01б)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(Инжене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ный корпус каб. 1-01б)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Группа промышленной без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пасности отдела пожарной и промышленной безопасн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сти, охраны труда и экологии (Административно–бытовой корпус (строение 2): 2-й Н</w:t>
            </w:r>
            <w:r w:rsidRPr="00E27EAF">
              <w:rPr>
                <w:b/>
                <w:sz w:val="18"/>
                <w:szCs w:val="18"/>
              </w:rPr>
              <w:t>о</w:t>
            </w:r>
            <w:r w:rsidRPr="00E27EAF">
              <w:rPr>
                <w:b/>
                <w:sz w:val="18"/>
                <w:szCs w:val="18"/>
              </w:rPr>
              <w:t>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(каб. 4-01)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  (каб. 4-01)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главного энергетика (Инженерный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энергетик-начальник отдела (каб. 3-09)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работы энергетических сетей. Взаимодействие с 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lastRenderedPageBreak/>
              <w:t>ставителями сторонних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низаций) (каб. 1-01б)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работы энергетических сетей. Взаимодействие с 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ставителями сторонних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низаций) (каб. 1-01б)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 (каб. 1-01б)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капитального стро</w:t>
            </w:r>
            <w:r w:rsidRPr="00E27EAF">
              <w:rPr>
                <w:b/>
                <w:sz w:val="18"/>
                <w:szCs w:val="18"/>
              </w:rPr>
              <w:t>и</w:t>
            </w:r>
            <w:r w:rsidRPr="00E27EAF">
              <w:rPr>
                <w:b/>
                <w:sz w:val="18"/>
                <w:szCs w:val="18"/>
              </w:rPr>
              <w:t>тельства (Административно–бытовой корпус (строение 2):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3-01)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3-01)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скому надзору (каб. 3-01)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с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ческой документацией (каб. 3-01)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инженерного снабж</w:t>
            </w:r>
            <w:r w:rsidRPr="00E27EAF">
              <w:rPr>
                <w:b/>
                <w:sz w:val="18"/>
                <w:szCs w:val="18"/>
              </w:rPr>
              <w:t>е</w:t>
            </w:r>
            <w:r w:rsidRPr="00E27EAF">
              <w:rPr>
                <w:b/>
                <w:sz w:val="18"/>
                <w:szCs w:val="18"/>
              </w:rPr>
              <w:t>ния (Инженерный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(каб. 1-01а)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1-01а)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II категории (каб. 1-01а)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 II категории (каб. 1-01а)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 II категории (каб. 1-01а)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снабжению II категории (каб. 1-01а)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Технический отдел (Инж</w:t>
            </w:r>
            <w:r w:rsidRPr="00E27EAF">
              <w:rPr>
                <w:b/>
                <w:sz w:val="18"/>
                <w:szCs w:val="18"/>
              </w:rPr>
              <w:t>е</w:t>
            </w:r>
            <w:r w:rsidRPr="00E27EAF">
              <w:rPr>
                <w:b/>
                <w:sz w:val="18"/>
                <w:szCs w:val="18"/>
              </w:rPr>
              <w:t>нерный корпус: 2-й Новоку</w:t>
            </w:r>
            <w:r w:rsidRPr="00E27EAF">
              <w:rPr>
                <w:b/>
                <w:sz w:val="18"/>
                <w:szCs w:val="18"/>
              </w:rPr>
              <w:t>з</w:t>
            </w:r>
            <w:r w:rsidRPr="00E27EAF">
              <w:rPr>
                <w:b/>
                <w:sz w:val="18"/>
                <w:szCs w:val="18"/>
              </w:rPr>
              <w:t>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 xml:space="preserve">Центральная лаборатория (Административно–бытовой корпус: 2-й Новокузнецкий </w:t>
            </w:r>
            <w:r w:rsidRPr="00E27EAF">
              <w:rPr>
                <w:b/>
                <w:sz w:val="18"/>
                <w:szCs w:val="18"/>
              </w:rPr>
              <w:lastRenderedPageBreak/>
              <w:t>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(Провед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органолептического и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зико-химического контроля качества сырья. Проведение лабораторных анализов)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(Провед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органолептического и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зико-химического контроля качества сырья. Проведение лабораторных анализов)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(Провед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органолептического и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зико-химического контроля качества сырья. Проведение лабораторных анализов)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(Провед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органолептического и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зико-химического контроля качества готовой продукции и п/ф. Проведение лабораторных анализов)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(Входной контроль качества заверточных и тароупаковочных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лов. Проведение лабораторных анализов)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(Входной контроль качества заверточных и тароупаковочных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лов. Проведение лабораторных анализов)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(Провед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органолептического и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зико-химического контроля качества готовой продукции и п/ф. Проведение лабораторных анализов)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Инженер-микробиолог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анализов по бакт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риологическому контролю сырья, п/ф, готовой продукции </w:t>
            </w:r>
            <w:r>
              <w:rPr>
                <w:sz w:val="18"/>
                <w:szCs w:val="18"/>
              </w:rPr>
              <w:lastRenderedPageBreak/>
              <w:t>и вспомогательным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лам) (каб. 6-1)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9C6A23" w:rsidRDefault="009C6A23" w:rsidP="001B19D8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Инженер-микробиолог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полнение анализов по бакт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риологическому контролю сырья, п/ф, готовой продукции и вспомогательным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лам) (каб. 6-1)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9C6A23" w:rsidRDefault="009C6A23" w:rsidP="001B19D8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Микробиолог (Выполнение анализов по бактериологич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скому контролю сырья, п/ф, готовой продукции и вспом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гательным материалам) (каб. 6-1)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Pr="009C6A23" w:rsidRDefault="009C6A23" w:rsidP="001B19D8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(Проведение органолептического и физико-химического контроля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 готовой продукции и п/ф по карамельному цеху)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(Проведение органолептического и физико-химического контроля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 готовой продукции и п/ф по карамельному цеху)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(Отбор проб сырья и полуфабрикатов, поступающих на склады)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(Отбор проб сырья и полуфабрикатов, поступающих на склады) (каб. 6-3)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Центральная лаборатория (ул. Котляковская, д.2)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(Отбор проб заверточных и тароупак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вочных материалов, пост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пающих на склад)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b/>
                <w:sz w:val="18"/>
                <w:szCs w:val="18"/>
              </w:rPr>
            </w:pPr>
            <w:r w:rsidRPr="00E27EAF">
              <w:rPr>
                <w:b/>
                <w:sz w:val="18"/>
                <w:szCs w:val="18"/>
              </w:rPr>
              <w:t>Отдел главного технолога (Административно–бытовой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логии и техническому регул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рованию (каб. 5-12а)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7EAF" w:rsidRPr="00F06873" w:rsidTr="004654AF">
        <w:tc>
          <w:tcPr>
            <w:tcW w:w="959" w:type="dxa"/>
            <w:shd w:val="clear" w:color="auto" w:fill="auto"/>
            <w:vAlign w:val="center"/>
          </w:tcPr>
          <w:p w:rsid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27EAF" w:rsidRPr="00E27EAF" w:rsidRDefault="00E27EA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I категории (каб. 4-5)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27EAF" w:rsidRDefault="00E27EA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Управление (ул. Мелит</w:t>
            </w:r>
            <w:r w:rsidRPr="007D27EB">
              <w:rPr>
                <w:b/>
                <w:sz w:val="18"/>
                <w:szCs w:val="18"/>
              </w:rPr>
              <w:t>о</w:t>
            </w:r>
            <w:r w:rsidRPr="007D27EB">
              <w:rPr>
                <w:b/>
                <w:sz w:val="18"/>
                <w:szCs w:val="18"/>
              </w:rPr>
              <w:t>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Исполнительного директора-Директор обосо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ленного подразделения (каб. 3-09)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 (каб. 3-09)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 (каб. 3-02а)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тролю качества-главного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нолога (каб. 3-05а)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Производственный отдел (ул. 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(оперативное планирование производства обособленного подразделения, контроль 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полнения производственных оперативных планов) (каб. 3-02а)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товке производства (каб. 3-02б)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Отдел по работе с персон</w:t>
            </w:r>
            <w:r w:rsidRPr="007D27EB">
              <w:rPr>
                <w:b/>
                <w:sz w:val="18"/>
                <w:szCs w:val="18"/>
              </w:rPr>
              <w:t>а</w:t>
            </w:r>
            <w:r w:rsidRPr="007D27EB">
              <w:rPr>
                <w:b/>
                <w:sz w:val="18"/>
                <w:szCs w:val="18"/>
              </w:rPr>
              <w:t>лом (ул. 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налу (каб. 3-07)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(каб. 3-07)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(каб. 3-08)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(каб. 3-08)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 (каб. 3-07)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Отдел организации труда и заработной платы (ул. Мел</w:t>
            </w:r>
            <w:r w:rsidRPr="007D27EB">
              <w:rPr>
                <w:b/>
                <w:sz w:val="18"/>
                <w:szCs w:val="18"/>
              </w:rPr>
              <w:t>и</w:t>
            </w:r>
            <w:r w:rsidRPr="007D27EB">
              <w:rPr>
                <w:b/>
                <w:sz w:val="18"/>
                <w:szCs w:val="18"/>
              </w:rPr>
              <w:t>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2-02)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(каб. 2-02)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(каб. 2-02)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 I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(каб. 2-02)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Бухгалтерская группа (ул. 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 (каб. 2-06)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2-05)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2-05)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 категории (каб. 2-06)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II категории (каб. 2-06)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Энергетическая группа (ул. 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энерг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тика (каб. 3-06)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Группа системы менеджме</w:t>
            </w:r>
            <w:r w:rsidRPr="007D27EB">
              <w:rPr>
                <w:b/>
                <w:sz w:val="18"/>
                <w:szCs w:val="18"/>
              </w:rPr>
              <w:t>н</w:t>
            </w:r>
            <w:r w:rsidRPr="007D27EB">
              <w:rPr>
                <w:b/>
                <w:sz w:val="18"/>
                <w:szCs w:val="18"/>
              </w:rPr>
              <w:t>та качества, стандартизации и оптимизации производства (ул. 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(каб. 3-05)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Группа технического ко</w:t>
            </w:r>
            <w:r w:rsidRPr="007D27EB">
              <w:rPr>
                <w:b/>
                <w:sz w:val="18"/>
                <w:szCs w:val="18"/>
              </w:rPr>
              <w:t>н</w:t>
            </w:r>
            <w:r w:rsidRPr="007D27EB">
              <w:rPr>
                <w:b/>
                <w:sz w:val="18"/>
                <w:szCs w:val="18"/>
              </w:rPr>
              <w:t>троля (ул. 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качеством выпуска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мой продукции по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венным цехам) (каб. 3-15)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Канцелярия (ул. Мелит</w:t>
            </w:r>
            <w:r w:rsidRPr="007D27EB">
              <w:rPr>
                <w:b/>
                <w:sz w:val="18"/>
                <w:szCs w:val="18"/>
              </w:rPr>
              <w:t>о</w:t>
            </w:r>
            <w:r w:rsidRPr="007D27EB">
              <w:rPr>
                <w:b/>
                <w:sz w:val="18"/>
                <w:szCs w:val="18"/>
              </w:rPr>
              <w:t>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 (каб. 3-09)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Группа технологического обеспечения (ул. Мелит</w:t>
            </w:r>
            <w:r w:rsidRPr="007D27EB">
              <w:rPr>
                <w:b/>
                <w:sz w:val="18"/>
                <w:szCs w:val="18"/>
              </w:rPr>
              <w:t>о</w:t>
            </w:r>
            <w:r w:rsidRPr="007D27EB">
              <w:rPr>
                <w:b/>
                <w:sz w:val="18"/>
                <w:szCs w:val="18"/>
              </w:rPr>
              <w:t>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 (каб. 3-05а)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 (каб. 3-05а)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I категории (каб. 3-05а)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Лаборатория обособленного подразделения (ул. Мелит</w:t>
            </w:r>
            <w:r w:rsidRPr="007D27EB">
              <w:rPr>
                <w:b/>
                <w:sz w:val="18"/>
                <w:szCs w:val="18"/>
              </w:rPr>
              <w:t>о</w:t>
            </w:r>
            <w:r w:rsidRPr="007D27EB">
              <w:rPr>
                <w:b/>
                <w:sz w:val="18"/>
                <w:szCs w:val="18"/>
              </w:rPr>
              <w:t>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лабораторией (каб. 3-19)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2F5B79" w:rsidRDefault="00F907F3" w:rsidP="00F907F3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3-18)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2F5B79" w:rsidRDefault="00F907F3" w:rsidP="00F907F3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(Провед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органолептического и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зико-химического контроля качества сырья. Проведение лабораторных анализов) (каб. 3-18)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(Контроль качества готовой продукции и п/ф на всех технологический стадиях. Выполнение анал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зов) (каб. 3-18)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(Контроль качества готовой продукции и п/ф на всех технологический стадиях. Выполнение анал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зов) (каб. 3-18)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(Входной контроль качества заверточных и тароупаковочных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лов) (каб. 3-19)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(Проведение органолептического и физико-химического контроля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 сырья. Проведение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торных анализов) (каб. 3-18)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2F5B79" w:rsidRDefault="00F907F3" w:rsidP="00F907F3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(Проведение органолептического и физико-химического контроля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 сырья. Проведение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торных анализов) (каб. 3-19)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2F5B79" w:rsidRDefault="00F907F3" w:rsidP="00F907F3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(Проведение органолептического и физико-химического контроля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 сырья. Проведение лабор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торных анализов) (каб. 3-19)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2F5B79" w:rsidRDefault="00F907F3" w:rsidP="00F907F3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(Входной контроль качества заверточных и тароупаковочных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лов) (каб. 3-19)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(Контроль качества готовой продукции и п/ф на всех технологический стадиях. Выполнение анал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зов) (каб. 3-19)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(Контроль качества готовой продукции и п/ф на всех технологический стадиях. Выполнение анал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зов) (каб. 3-19)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(тароуп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ковочные материалы)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Механическая группа (ул. 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механ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 (каб. 3-10)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ППР (каб. 3-24)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 xml:space="preserve">Конструкторский отдел (ул. </w:t>
            </w:r>
            <w:r w:rsidRPr="007D27EB">
              <w:rPr>
                <w:b/>
                <w:sz w:val="18"/>
                <w:szCs w:val="18"/>
              </w:rPr>
              <w:lastRenderedPageBreak/>
              <w:t>Мелитопольская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 (каб. 3-24)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Отдел капитального стро</w:t>
            </w:r>
            <w:r w:rsidRPr="007D27EB">
              <w:rPr>
                <w:b/>
                <w:sz w:val="18"/>
                <w:szCs w:val="18"/>
              </w:rPr>
              <w:t>и</w:t>
            </w:r>
            <w:r w:rsidRPr="007D27EB">
              <w:rPr>
                <w:b/>
                <w:sz w:val="18"/>
                <w:szCs w:val="18"/>
              </w:rPr>
              <w:t>тельства (ул. Мелитопол</w:t>
            </w:r>
            <w:r w:rsidRPr="007D27EB">
              <w:rPr>
                <w:b/>
                <w:sz w:val="18"/>
                <w:szCs w:val="18"/>
              </w:rPr>
              <w:t>ь</w:t>
            </w:r>
            <w:r w:rsidRPr="007D27EB">
              <w:rPr>
                <w:b/>
                <w:sz w:val="18"/>
                <w:szCs w:val="18"/>
              </w:rPr>
              <w:t>ская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(каб. 3-24)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Группа технического ко</w:t>
            </w:r>
            <w:r w:rsidRPr="007D27EB">
              <w:rPr>
                <w:b/>
                <w:sz w:val="18"/>
                <w:szCs w:val="18"/>
              </w:rPr>
              <w:t>н</w:t>
            </w:r>
            <w:r w:rsidRPr="007D27EB">
              <w:rPr>
                <w:b/>
                <w:sz w:val="18"/>
                <w:szCs w:val="18"/>
              </w:rPr>
              <w:t>троля (ЕТП "ХИМКИ")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Отдел пожарной и промы</w:t>
            </w:r>
            <w:r w:rsidRPr="007D27EB">
              <w:rPr>
                <w:b/>
                <w:sz w:val="18"/>
                <w:szCs w:val="18"/>
              </w:rPr>
              <w:t>ш</w:t>
            </w:r>
            <w:r w:rsidRPr="007D27EB">
              <w:rPr>
                <w:b/>
                <w:sz w:val="18"/>
                <w:szCs w:val="18"/>
              </w:rPr>
              <w:t>ленной безопасности, охраны труда и экологии (ул. Мел</w:t>
            </w:r>
            <w:r w:rsidRPr="007D27EB">
              <w:rPr>
                <w:b/>
                <w:sz w:val="18"/>
                <w:szCs w:val="18"/>
              </w:rPr>
              <w:t>и</w:t>
            </w:r>
            <w:r w:rsidRPr="007D27EB">
              <w:rPr>
                <w:b/>
                <w:sz w:val="18"/>
                <w:szCs w:val="18"/>
              </w:rPr>
              <w:t>топольская, д.8)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пожарной безопасности (каб. 3-12)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противопожа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профилактике  (каб. 1-16)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 (каб. 1-15)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Бюро охраны труда и экол</w:t>
            </w:r>
            <w:r w:rsidRPr="007D27EB">
              <w:rPr>
                <w:b/>
                <w:sz w:val="18"/>
                <w:szCs w:val="18"/>
              </w:rPr>
              <w:t>о</w:t>
            </w:r>
            <w:r w:rsidRPr="007D27EB">
              <w:rPr>
                <w:b/>
                <w:sz w:val="18"/>
                <w:szCs w:val="18"/>
              </w:rPr>
              <w:t>гии отдела пожарной и пр</w:t>
            </w:r>
            <w:r w:rsidRPr="007D27EB">
              <w:rPr>
                <w:b/>
                <w:sz w:val="18"/>
                <w:szCs w:val="18"/>
              </w:rPr>
              <w:t>о</w:t>
            </w:r>
            <w:r w:rsidRPr="007D27EB">
              <w:rPr>
                <w:b/>
                <w:sz w:val="18"/>
                <w:szCs w:val="18"/>
              </w:rPr>
              <w:t>мышленной безопасности, охраны труда и экологии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(каб. 3-12)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 (каб. 3-25)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Отдел АСУП (ул. Мелит</w:t>
            </w:r>
            <w:r w:rsidRPr="007D27EB">
              <w:rPr>
                <w:b/>
                <w:sz w:val="18"/>
                <w:szCs w:val="18"/>
              </w:rPr>
              <w:t>о</w:t>
            </w:r>
            <w:r w:rsidRPr="007D27EB">
              <w:rPr>
                <w:b/>
                <w:sz w:val="18"/>
                <w:szCs w:val="18"/>
              </w:rPr>
              <w:t>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(каб. 3-16)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локальной вычислительной сети  (каб. 3-18)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7D27EB">
              <w:rPr>
                <w:b/>
                <w:sz w:val="18"/>
                <w:szCs w:val="18"/>
              </w:rPr>
              <w:t>Музей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 (каб. 203)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7D27EB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 (каб. 203)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43A5">
              <w:rPr>
                <w:b/>
                <w:sz w:val="18"/>
                <w:szCs w:val="18"/>
              </w:rPr>
              <w:t>Административно-хозяйственный отдел (2-й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(Админис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ративно-бытовой корпус (строение 2) каб. 2-02)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 (Обе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печение выполнения работ по </w:t>
            </w:r>
            <w:r>
              <w:rPr>
                <w:sz w:val="18"/>
                <w:szCs w:val="18"/>
              </w:rPr>
              <w:lastRenderedPageBreak/>
              <w:t>качественной уборке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ний,  санитарного состояния внутренней и прилегающей территории предприятия.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лучение и выдача инвентаря. Ведение табеля учета рабочего времени и нарядов на ЗП ) (Административно-бытовой корпус (строение 2) каб. 2-01)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 (Обе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печение выполнения работ по качественной уборке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ний,  санитарного состояния внутренней и прилегающей территории предприятия.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лучение и выдача инвентаря. Ведение табеля учета рабочего времени и нарядов на ЗП ) (Административно-бытовой корпус (строение 2) каб. 2-01)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(Прием, хранение и выдача ТМЦ)  (Администр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тивно-бытовой корпус (стро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2) каб. 2-01)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Переплетчик (переплет док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ментов) (Административно-бытовой корпус каб. 1-1)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43A5">
              <w:rPr>
                <w:b/>
                <w:sz w:val="18"/>
                <w:szCs w:val="18"/>
              </w:rPr>
              <w:t>Гардероб (2-й Новокузне</w:t>
            </w:r>
            <w:r w:rsidRPr="00A143A5">
              <w:rPr>
                <w:b/>
                <w:sz w:val="18"/>
                <w:szCs w:val="18"/>
              </w:rPr>
              <w:t>ц</w:t>
            </w:r>
            <w:r w:rsidRPr="00A143A5">
              <w:rPr>
                <w:b/>
                <w:sz w:val="18"/>
                <w:szCs w:val="18"/>
              </w:rPr>
              <w:t>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 за работой помещений раздевалок, камеры хранения и гардероба на I этаже АБК)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(лес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ница карамельного цеха)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(1 этаж, мужская раздевалка)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(2 этаж, женская раздевалка)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(3 этаж, женская раздевалка)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производственных и служебных помещений (3 </w:t>
            </w:r>
            <w:r>
              <w:rPr>
                <w:sz w:val="18"/>
                <w:szCs w:val="18"/>
              </w:rPr>
              <w:lastRenderedPageBreak/>
              <w:t>этаж, женская раздевалка)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(4 этаж, женская раздевалка)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(5 этаж, мужская раздевалка)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(в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ходные и праздничные дни все раздевалки)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(камера хранения)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 (1 этаж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стративно-бытовой корпус)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43A5">
              <w:rPr>
                <w:b/>
                <w:sz w:val="18"/>
                <w:szCs w:val="18"/>
              </w:rPr>
              <w:t>Общежитие (Московская обл., г. Видное, ул. Ольги</w:t>
            </w:r>
            <w:r w:rsidRPr="00A143A5">
              <w:rPr>
                <w:b/>
                <w:sz w:val="18"/>
                <w:szCs w:val="18"/>
              </w:rPr>
              <w:t>н</w:t>
            </w:r>
            <w:r w:rsidRPr="00A143A5">
              <w:rPr>
                <w:b/>
                <w:sz w:val="18"/>
                <w:szCs w:val="18"/>
              </w:rPr>
              <w:t>ская, д. 49)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 (уборка территории)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(уборка лестничных клеток)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Швейцар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43A5">
              <w:rPr>
                <w:b/>
                <w:sz w:val="18"/>
                <w:szCs w:val="18"/>
              </w:rPr>
              <w:t>Административно-хозяйственный отдел ОП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хозяйством (каб. 3-23)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(вну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ренние помещения) 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(терр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тория )(каб.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 (мед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цинские книжки)  (каб. 3-07)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(Прием, хранение и выдача ТМЦ) (каб. 2-04)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агрегата обработки отходов (строение №2 пандус)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43A5">
              <w:rPr>
                <w:b/>
                <w:sz w:val="18"/>
                <w:szCs w:val="18"/>
              </w:rPr>
              <w:t>Бельевая ОП (ул. Мелит</w:t>
            </w:r>
            <w:r w:rsidRPr="00A143A5">
              <w:rPr>
                <w:b/>
                <w:sz w:val="18"/>
                <w:szCs w:val="18"/>
              </w:rPr>
              <w:t>о</w:t>
            </w:r>
            <w:r w:rsidRPr="00A143A5">
              <w:rPr>
                <w:b/>
                <w:sz w:val="18"/>
                <w:szCs w:val="18"/>
              </w:rPr>
              <w:t>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 (строение 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(строение 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Транспортировщик белья (строение 3)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стиральных машин </w:t>
            </w:r>
            <w:r>
              <w:rPr>
                <w:sz w:val="18"/>
                <w:szCs w:val="18"/>
              </w:rPr>
              <w:lastRenderedPageBreak/>
              <w:t>(строение 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43A5">
              <w:rPr>
                <w:b/>
                <w:sz w:val="18"/>
                <w:szCs w:val="18"/>
              </w:rPr>
              <w:t>Гардероб (ул. Мелитопол</w:t>
            </w:r>
            <w:r w:rsidRPr="00A143A5">
              <w:rPr>
                <w:b/>
                <w:sz w:val="18"/>
                <w:szCs w:val="18"/>
              </w:rPr>
              <w:t>ь</w:t>
            </w:r>
            <w:r w:rsidRPr="00A143A5">
              <w:rPr>
                <w:b/>
                <w:sz w:val="18"/>
                <w:szCs w:val="18"/>
              </w:rPr>
              <w:t>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43A5">
              <w:rPr>
                <w:b/>
                <w:sz w:val="18"/>
                <w:szCs w:val="18"/>
              </w:rPr>
              <w:t>Цех питания ОП (ул. Мел</w:t>
            </w:r>
            <w:r w:rsidRPr="00A143A5">
              <w:rPr>
                <w:b/>
                <w:sz w:val="18"/>
                <w:szCs w:val="18"/>
              </w:rPr>
              <w:t>и</w:t>
            </w:r>
            <w:r w:rsidRPr="00A143A5">
              <w:rPr>
                <w:b/>
                <w:sz w:val="18"/>
                <w:szCs w:val="18"/>
              </w:rPr>
              <w:t>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производством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43A5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C052B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C052BD">
              <w:rPr>
                <w:b/>
                <w:sz w:val="18"/>
                <w:szCs w:val="18"/>
              </w:rPr>
              <w:t>Отдел режима (Администр</w:t>
            </w:r>
            <w:r w:rsidRPr="00C052BD">
              <w:rPr>
                <w:b/>
                <w:sz w:val="18"/>
                <w:szCs w:val="18"/>
              </w:rPr>
              <w:t>а</w:t>
            </w:r>
            <w:r w:rsidRPr="00C052BD">
              <w:rPr>
                <w:b/>
                <w:sz w:val="18"/>
                <w:szCs w:val="18"/>
              </w:rPr>
              <w:t>тивно-бытовой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C052B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инженерно-технических средств охраны (каб. 3-3)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C052B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(Пост №9) (каб. 1-17А)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C052B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C052BD">
              <w:rPr>
                <w:b/>
                <w:sz w:val="18"/>
                <w:szCs w:val="18"/>
              </w:rPr>
              <w:t>Отдел режима (ул. Мелит</w:t>
            </w:r>
            <w:r w:rsidRPr="00C052BD">
              <w:rPr>
                <w:b/>
                <w:sz w:val="18"/>
                <w:szCs w:val="18"/>
              </w:rPr>
              <w:t>о</w:t>
            </w:r>
            <w:r w:rsidRPr="00C052BD">
              <w:rPr>
                <w:b/>
                <w:sz w:val="18"/>
                <w:szCs w:val="18"/>
              </w:rPr>
              <w:t>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C052B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(каб. 1-05)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C052B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(каб. 1-06)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C052B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бюро пропусков (каб. 1-18)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031A">
              <w:rPr>
                <w:b/>
                <w:sz w:val="18"/>
                <w:szCs w:val="18"/>
              </w:rPr>
              <w:t>Отдел средств измерения и автоматики (2-й Новоку</w:t>
            </w:r>
            <w:r w:rsidRPr="00A1031A">
              <w:rPr>
                <w:b/>
                <w:sz w:val="18"/>
                <w:szCs w:val="18"/>
              </w:rPr>
              <w:t>з</w:t>
            </w:r>
            <w:r w:rsidRPr="00A1031A">
              <w:rPr>
                <w:b/>
                <w:sz w:val="18"/>
                <w:szCs w:val="18"/>
              </w:rPr>
              <w:t>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программист I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гории (поддержка программн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обеспечения бухгалтерии ООТиЗ, работа с информацией из программных обеспечений Axapta и БОСС-Кадровик) (Административно-бытовой корпус: каб. 4-20)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(Администрати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но-бытовой корпус: каб.8-04в)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(Администрати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но-бытовой корпус: каб.8-04в)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(Администрати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но-бытовой корпус: каб.8-04в)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i/>
                <w:sz w:val="18"/>
                <w:szCs w:val="18"/>
              </w:rPr>
            </w:pPr>
            <w:r w:rsidRPr="00A1031A">
              <w:rPr>
                <w:i/>
                <w:sz w:val="18"/>
                <w:szCs w:val="18"/>
              </w:rPr>
              <w:t>Группа по ремонту и наладке средств измерений и автом</w:t>
            </w:r>
            <w:r w:rsidRPr="00A1031A">
              <w:rPr>
                <w:i/>
                <w:sz w:val="18"/>
                <w:szCs w:val="18"/>
              </w:rPr>
              <w:t>а</w:t>
            </w:r>
            <w:r w:rsidRPr="00A1031A">
              <w:rPr>
                <w:i/>
                <w:sz w:val="18"/>
                <w:szCs w:val="18"/>
              </w:rPr>
              <w:lastRenderedPageBreak/>
              <w:t>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АСУТП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031A">
              <w:rPr>
                <w:b/>
                <w:sz w:val="18"/>
                <w:szCs w:val="18"/>
              </w:rPr>
              <w:t>Отдел средств измерения и автоматики.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i/>
                <w:sz w:val="18"/>
                <w:szCs w:val="18"/>
              </w:rPr>
            </w:pPr>
            <w:r w:rsidRPr="00A1031A">
              <w:rPr>
                <w:i/>
                <w:sz w:val="18"/>
                <w:szCs w:val="18"/>
              </w:rPr>
              <w:t>Группа автоматизированных систем управления технолог</w:t>
            </w:r>
            <w:r w:rsidRPr="00A1031A">
              <w:rPr>
                <w:i/>
                <w:sz w:val="18"/>
                <w:szCs w:val="18"/>
              </w:rPr>
              <w:t>и</w:t>
            </w:r>
            <w:r w:rsidRPr="00A1031A">
              <w:rPr>
                <w:i/>
                <w:sz w:val="18"/>
                <w:szCs w:val="18"/>
              </w:rPr>
              <w:t>ческими процессами отдела средств измерения и автом</w:t>
            </w:r>
            <w:r w:rsidRPr="00A1031A">
              <w:rPr>
                <w:i/>
                <w:sz w:val="18"/>
                <w:szCs w:val="18"/>
              </w:rPr>
              <w:t>а</w:t>
            </w:r>
            <w:r w:rsidRPr="00A1031A">
              <w:rPr>
                <w:i/>
                <w:sz w:val="18"/>
                <w:szCs w:val="18"/>
              </w:rPr>
              <w:t>тики(ул.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АСУТП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i/>
                <w:sz w:val="18"/>
                <w:szCs w:val="18"/>
              </w:rPr>
            </w:pPr>
            <w:r w:rsidRPr="00A1031A">
              <w:rPr>
                <w:i/>
                <w:sz w:val="18"/>
                <w:szCs w:val="18"/>
              </w:rPr>
              <w:t>Группа обслуживания авт</w:t>
            </w:r>
            <w:r w:rsidRPr="00A1031A">
              <w:rPr>
                <w:i/>
                <w:sz w:val="18"/>
                <w:szCs w:val="18"/>
              </w:rPr>
              <w:t>о</w:t>
            </w:r>
            <w:r w:rsidRPr="00A1031A">
              <w:rPr>
                <w:i/>
                <w:sz w:val="18"/>
                <w:szCs w:val="18"/>
              </w:rPr>
              <w:t>матизированных систем управления отдела средств измерений и автоматики (цех кондитерских изделий, цех халвы)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инженер-электроник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инженер-электроник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i/>
                <w:sz w:val="18"/>
                <w:szCs w:val="18"/>
              </w:rPr>
            </w:pPr>
            <w:r w:rsidRPr="00A1031A">
              <w:rPr>
                <w:i/>
                <w:sz w:val="18"/>
                <w:szCs w:val="18"/>
              </w:rPr>
              <w:t>Группа по ремонту и обслуж</w:t>
            </w:r>
            <w:r w:rsidRPr="00A1031A">
              <w:rPr>
                <w:i/>
                <w:sz w:val="18"/>
                <w:szCs w:val="18"/>
              </w:rPr>
              <w:t>и</w:t>
            </w:r>
            <w:r w:rsidRPr="00A1031A">
              <w:rPr>
                <w:i/>
                <w:sz w:val="18"/>
                <w:szCs w:val="18"/>
              </w:rPr>
              <w:t>ванию средств измерений и автоматики (цех мучнистых изделий, участок фасовки)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инженер-электроник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A1031A">
              <w:rPr>
                <w:b/>
                <w:sz w:val="18"/>
                <w:szCs w:val="18"/>
              </w:rPr>
              <w:t>Отдел средств измерений и автоматики (ул. Мелит</w:t>
            </w:r>
            <w:r w:rsidRPr="00A1031A">
              <w:rPr>
                <w:b/>
                <w:sz w:val="18"/>
                <w:szCs w:val="18"/>
              </w:rPr>
              <w:t>о</w:t>
            </w:r>
            <w:r w:rsidRPr="00A1031A">
              <w:rPr>
                <w:b/>
                <w:sz w:val="18"/>
                <w:szCs w:val="18"/>
              </w:rPr>
              <w:t>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</w:t>
            </w:r>
            <w:r>
              <w:rPr>
                <w:sz w:val="18"/>
                <w:szCs w:val="18"/>
              </w:rPr>
              <w:lastRenderedPageBreak/>
              <w:t>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A1031A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Электроучасток (ул. Мел</w:t>
            </w:r>
            <w:r w:rsidRPr="00D00887">
              <w:rPr>
                <w:b/>
                <w:sz w:val="18"/>
                <w:szCs w:val="18"/>
              </w:rPr>
              <w:t>и</w:t>
            </w:r>
            <w:r w:rsidRPr="00D00887">
              <w:rPr>
                <w:b/>
                <w:sz w:val="18"/>
                <w:szCs w:val="18"/>
              </w:rPr>
              <w:t>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3-3А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Участок тепловодогазосна</w:t>
            </w:r>
            <w:r w:rsidRPr="00D00887">
              <w:rPr>
                <w:b/>
                <w:sz w:val="18"/>
                <w:szCs w:val="18"/>
              </w:rPr>
              <w:t>б</w:t>
            </w:r>
            <w:r w:rsidRPr="00D00887">
              <w:rPr>
                <w:b/>
                <w:sz w:val="18"/>
                <w:szCs w:val="18"/>
              </w:rPr>
              <w:t>жения и канализации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очистных сооруж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станций нейтрализации (сантехнический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(сантехн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ческий участок)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(сантехн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ческий участок)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(сантехн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(сантехн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(сантехн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(сантехн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(сантехн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ческий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Холодильно-вентиляционный участок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 воздуха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холодил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оборудования и установок сжатого воздуха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холодил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оборудования и установок сжатого воздуха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холодил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оборудования и установок сжатого воздуха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Ремонтно-механический уч</w:t>
            </w:r>
            <w:r w:rsidRPr="00D00887">
              <w:rPr>
                <w:b/>
                <w:sz w:val="18"/>
                <w:szCs w:val="18"/>
              </w:rPr>
              <w:t>а</w:t>
            </w:r>
            <w:r w:rsidRPr="00D00887">
              <w:rPr>
                <w:b/>
                <w:sz w:val="18"/>
                <w:szCs w:val="18"/>
              </w:rPr>
              <w:t>сток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(станочная гру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(станочная гру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 (станочная гру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(стано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 (ремонтная группа)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 (ремонтная группа)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 (ремонтная группа)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22-3А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Слесарь-ремонтник (ремонтная группа)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(инструментально-раздаточной кладовой) (инс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рументальная группа)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(станочная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(станочная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(монта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Ремонтно-строительный уч</w:t>
            </w:r>
            <w:r w:rsidRPr="00D00887">
              <w:rPr>
                <w:b/>
                <w:sz w:val="18"/>
                <w:szCs w:val="18"/>
              </w:rPr>
              <w:t>а</w:t>
            </w:r>
            <w:r w:rsidRPr="00D00887">
              <w:rPr>
                <w:b/>
                <w:sz w:val="18"/>
                <w:szCs w:val="18"/>
              </w:rPr>
              <w:t>сток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строительный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строительный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Единая торговая площадка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33-2А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33-4А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33-5А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33-6А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34-1А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34-2А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34-3А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34-4А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34-5А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34-6А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35-2А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35-3А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35-4А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35-5А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35-6А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36-2А </w:t>
            </w:r>
            <w:r>
              <w:rPr>
                <w:sz w:val="18"/>
                <w:szCs w:val="18"/>
              </w:rPr>
              <w:lastRenderedPageBreak/>
              <w:t>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36-3А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36-4А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36-5А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36-6А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37-1А (37А)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37-2А (37А)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37-3А (37А)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37-4А (37А)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37-5А (37А)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38-1А (38А)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38-2А (38А)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38-3А (38А)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38-4А (38А)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38-5А (38А)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39-1А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39-2А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39-3А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39-4А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39-5А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40-1А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40-2А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40-5А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 электротележки)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погрузочно-разгрузочной техники (ри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трак)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погрузочно-разгрузочной техники (ри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трак)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погрузочно-разгрузочной техники (ри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трак)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погрузочно-разгрузочной техники (ри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трак)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погрузочно-разгрузочной техники (ри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трак)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погрузчика-аккумуляторщик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51-1А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51-2А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51-3А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51-4А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51-5А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52-1А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52-2А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52-3А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52-4А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52-5А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52-6А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53-1А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53-2А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53-3А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53-4А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53-5А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53-6А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54-1А (54А)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54-2А (54А)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54-3А (54А)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54-4А (54А)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54-5А (54А)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54-6А (54А)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(по документам – приемка, размещение и хран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образцов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ции, составление документов)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Склад №25 (ул. Мелитопол</w:t>
            </w:r>
            <w:r w:rsidRPr="00D00887">
              <w:rPr>
                <w:b/>
                <w:sz w:val="18"/>
                <w:szCs w:val="18"/>
              </w:rPr>
              <w:t>ь</w:t>
            </w:r>
            <w:r w:rsidRPr="00D00887">
              <w:rPr>
                <w:b/>
                <w:sz w:val="18"/>
                <w:szCs w:val="18"/>
              </w:rPr>
              <w:t>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57-1А (57А)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57-2А </w:t>
            </w:r>
            <w:r>
              <w:rPr>
                <w:sz w:val="18"/>
                <w:szCs w:val="18"/>
              </w:rPr>
              <w:lastRenderedPageBreak/>
              <w:t>(57А)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57-3А (57А)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57-4А (57А)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57-5А (57А)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58-1А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58-2А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58-3А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58-4А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58-5А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 правом вождения)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62-1А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62-2А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62-3А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63-3А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64-1А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64-2А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64-3А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65-2А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65-3А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 (Автовесы)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Экспедиция №2 (ул. Мелит</w:t>
            </w:r>
            <w:r w:rsidRPr="00D00887">
              <w:rPr>
                <w:b/>
                <w:sz w:val="18"/>
                <w:szCs w:val="18"/>
              </w:rPr>
              <w:t>о</w:t>
            </w:r>
            <w:r w:rsidRPr="00D00887">
              <w:rPr>
                <w:b/>
                <w:sz w:val="18"/>
                <w:szCs w:val="18"/>
              </w:rPr>
              <w:t>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экспедицией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69-1А (69А)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69-2А (69А)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69-3А (69А)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69-4А (69А)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70-1А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70-2А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70-3А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70-4А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72-1А (72А)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72-2А (72А)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73-1А (73А)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73-2А (73А)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00887">
              <w:rPr>
                <w:b/>
                <w:sz w:val="18"/>
                <w:szCs w:val="18"/>
              </w:rPr>
              <w:t>Магазин (ул. Мелитопол</w:t>
            </w:r>
            <w:r w:rsidRPr="00D00887">
              <w:rPr>
                <w:b/>
                <w:sz w:val="18"/>
                <w:szCs w:val="18"/>
              </w:rPr>
              <w:t>ь</w:t>
            </w:r>
            <w:r w:rsidRPr="00D00887">
              <w:rPr>
                <w:b/>
                <w:sz w:val="18"/>
                <w:szCs w:val="18"/>
              </w:rPr>
              <w:t>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00887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магазином (каб.1-17)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Ремонтно-механический цех (Инженерный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механ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 - начальник цеха (каб. 2-01)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мастер (каб. 2-02)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(2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Кладовщик(инструментальная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(ремон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(ремон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(монта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(монта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(монта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Монтажник-наладчик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(монтажная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Монтажник-наладчик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(монтажная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Монтажник-наладчик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(монтажная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8-3А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Монтажник-наладчик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(монтажная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8-4А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Монтажник-наладчик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(монтажная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8-5А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Монтажник-наладчик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(монтажная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(станочная гру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9-1А (9А)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(станочная гру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9-2А (9А)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(станочная гру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(станочная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(станочная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(станочная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(станочная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10-4А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(станочная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11-4А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6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12-3А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(ремонтная группа)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Ремонтно-строительный цех (2-й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Цех подъемно-транспортных сооружений (2-й Новоку</w:t>
            </w:r>
            <w:r w:rsidRPr="0099667D">
              <w:rPr>
                <w:b/>
                <w:sz w:val="18"/>
                <w:szCs w:val="18"/>
              </w:rPr>
              <w:t>з</w:t>
            </w:r>
            <w:r w:rsidRPr="0099667D">
              <w:rPr>
                <w:b/>
                <w:sz w:val="18"/>
                <w:szCs w:val="18"/>
              </w:rPr>
              <w:t>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эксплуат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и ремонту машин и мех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18-3А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18-4А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18-5А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лифтам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Холодильно-компрессорный цех (2-й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ППР (оформление заявок на прио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ретение оборудования, зап. частей и др. ТМЦ, их учет и выдача при проведении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тов. Ведение технической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кументации)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Литография (Инженерный корпус: 2-й Новокузнецкий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копировальных и множительных машин (каб. 4-02б)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 (каб. 4-04)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полиграфического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Печатник плоской печати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23-1А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Печатник плоской печати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Печатник плоской печати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23-3А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Печатник плоской печати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(каб. 4-08)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Автовесы (2-й Новокузне</w:t>
            </w:r>
            <w:r w:rsidRPr="0099667D">
              <w:rPr>
                <w:b/>
                <w:sz w:val="18"/>
                <w:szCs w:val="18"/>
              </w:rPr>
              <w:t>ц</w:t>
            </w:r>
            <w:r w:rsidRPr="0099667D">
              <w:rPr>
                <w:b/>
                <w:sz w:val="18"/>
                <w:szCs w:val="18"/>
              </w:rPr>
              <w:t>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Тарный участок (Инжене</w:t>
            </w:r>
            <w:r w:rsidRPr="0099667D">
              <w:rPr>
                <w:b/>
                <w:sz w:val="18"/>
                <w:szCs w:val="18"/>
              </w:rPr>
              <w:t>р</w:t>
            </w:r>
            <w:r w:rsidRPr="0099667D">
              <w:rPr>
                <w:b/>
                <w:sz w:val="18"/>
                <w:szCs w:val="18"/>
              </w:rPr>
              <w:t>ный корпус: 2-й Новокузне</w:t>
            </w:r>
            <w:r w:rsidRPr="0099667D">
              <w:rPr>
                <w:b/>
                <w:sz w:val="18"/>
                <w:szCs w:val="18"/>
              </w:rPr>
              <w:t>ц</w:t>
            </w:r>
            <w:r w:rsidRPr="0099667D">
              <w:rPr>
                <w:b/>
                <w:sz w:val="18"/>
                <w:szCs w:val="18"/>
              </w:rPr>
              <w:t>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 (каб. 3-02б)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Экспедиция №1 (Админис</w:t>
            </w:r>
            <w:r w:rsidRPr="0099667D">
              <w:rPr>
                <w:b/>
                <w:sz w:val="18"/>
                <w:szCs w:val="18"/>
              </w:rPr>
              <w:t>т</w:t>
            </w:r>
            <w:r w:rsidRPr="0099667D">
              <w:rPr>
                <w:b/>
                <w:sz w:val="18"/>
                <w:szCs w:val="18"/>
              </w:rPr>
              <w:t>ративно-бытовой корпус (строение 2): 2-й Новоку</w:t>
            </w:r>
            <w:r w:rsidRPr="0099667D">
              <w:rPr>
                <w:b/>
                <w:sz w:val="18"/>
                <w:szCs w:val="18"/>
              </w:rPr>
              <w:t>з</w:t>
            </w:r>
            <w:r w:rsidRPr="0099667D">
              <w:rPr>
                <w:b/>
                <w:sz w:val="18"/>
                <w:szCs w:val="18"/>
              </w:rPr>
              <w:t>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экспедицией (каб. 2-03)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 вручную 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простейших погрузочно-разгрузочных приспособлений и средств транспортировки. Подсортировочная)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 вручную 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нием простейших погрузочно-разгрузочных приспособлений и средств транспортировки. Подсортировочная)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29-2А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 вручную и с примен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нием простейших погрузочно-разгрузочных приспособлений </w:t>
            </w:r>
            <w:r>
              <w:rPr>
                <w:sz w:val="18"/>
                <w:szCs w:val="18"/>
              </w:rPr>
              <w:lastRenderedPageBreak/>
              <w:t>и средств транспортировки. Подсортировочная)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грузчика. Подсортировочная)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грузчика. Подсортировочная)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грузчика. Подсортировочная)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Склад №22 (ул. Котляко</w:t>
            </w:r>
            <w:r w:rsidRPr="0099667D">
              <w:rPr>
                <w:b/>
                <w:sz w:val="18"/>
                <w:szCs w:val="18"/>
              </w:rPr>
              <w:t>в</w:t>
            </w:r>
            <w:r w:rsidRPr="0099667D">
              <w:rPr>
                <w:b/>
                <w:sz w:val="18"/>
                <w:szCs w:val="18"/>
              </w:rPr>
              <w:t>ская, д. 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33-2А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lastRenderedPageBreak/>
              <w:t>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33-3А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(погрузка-выгрузка грузов, внутрискладское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мещение вручную и с прим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нением простейших погрузо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но-разгрузочных приспособл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и средств транспортировки с использованием электроп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грузчика)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Аккумуляторщик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Склад №2 (Жуков проезд, д. 19)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с правом вождения автопогрузчика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99667D">
              <w:rPr>
                <w:b/>
                <w:sz w:val="18"/>
                <w:szCs w:val="18"/>
              </w:rPr>
              <w:t>Склад №2 (Рябиновая ул., д. 63 («Очаково»))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41-2А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99667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2163F4">
              <w:rPr>
                <w:b/>
                <w:sz w:val="18"/>
                <w:szCs w:val="18"/>
              </w:rPr>
              <w:t>Транспортный цех (2-й Н</w:t>
            </w:r>
            <w:r w:rsidRPr="002163F4">
              <w:rPr>
                <w:b/>
                <w:sz w:val="18"/>
                <w:szCs w:val="18"/>
              </w:rPr>
              <w:t>о</w:t>
            </w:r>
            <w:r w:rsidRPr="002163F4">
              <w:rPr>
                <w:b/>
                <w:sz w:val="18"/>
                <w:szCs w:val="18"/>
              </w:rPr>
              <w:t>вокузнецкий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 (груз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вые машины)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Водитель-экспедитор (груз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вые машины)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микроавтобуса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 (п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грузочно-разгрузочные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Оператор-диспетчер (старший) (Административно-бытовой корпус каб. 4-20)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Оператор-диспетчер (старший) (Административно-бытовой корпус каб. 4-20)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2163F4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4E010D">
              <w:rPr>
                <w:b/>
                <w:sz w:val="18"/>
                <w:szCs w:val="18"/>
              </w:rPr>
              <w:t>КАРАМЕЛЬНЫЙ ЦЕХ 4 этаж –участок растопки гл</w:t>
            </w:r>
            <w:r w:rsidRPr="004E010D">
              <w:rPr>
                <w:b/>
                <w:sz w:val="18"/>
                <w:szCs w:val="18"/>
              </w:rPr>
              <w:t>а</w:t>
            </w:r>
            <w:r w:rsidRPr="004E010D">
              <w:rPr>
                <w:b/>
                <w:sz w:val="18"/>
                <w:szCs w:val="18"/>
              </w:rPr>
              <w:t>зури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(растопка глаз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ри)(подвоз поддонов со штаб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лем коробов с шоколадной крошкой; подъем короба на температурную машину; 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паковка короба; засыпка шок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ладной крошки в температу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ную машину)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4E010D">
              <w:rPr>
                <w:b/>
                <w:sz w:val="18"/>
                <w:szCs w:val="18"/>
              </w:rPr>
              <w:t>Участок миксования (Кар</w:t>
            </w:r>
            <w:r w:rsidRPr="004E010D">
              <w:rPr>
                <w:b/>
                <w:sz w:val="18"/>
                <w:szCs w:val="18"/>
              </w:rPr>
              <w:t>а</w:t>
            </w:r>
            <w:r w:rsidRPr="004E010D">
              <w:rPr>
                <w:b/>
                <w:sz w:val="18"/>
                <w:szCs w:val="18"/>
              </w:rPr>
              <w:t>мельный цех) – 3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2-1А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(подн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тие поддонов с другого этажа, взвешивание коробов с готовой продукцией)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(подн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тие поддонов с другого этажа, обандероливание коробов с готовой продукцией, укладка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4E010D">
              <w:rPr>
                <w:b/>
                <w:sz w:val="18"/>
                <w:szCs w:val="18"/>
              </w:rPr>
              <w:t>Участок миксования (Кар</w:t>
            </w:r>
            <w:r w:rsidRPr="004E010D">
              <w:rPr>
                <w:b/>
                <w:sz w:val="18"/>
                <w:szCs w:val="18"/>
              </w:rPr>
              <w:t>а</w:t>
            </w:r>
            <w:r w:rsidRPr="004E010D">
              <w:rPr>
                <w:b/>
                <w:sz w:val="18"/>
                <w:szCs w:val="18"/>
              </w:rPr>
              <w:t>мельный цех) – 4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(Подъем короба с поддона, засыпка продукции в бункер)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(Подъем короба с поддона, засыпка продукции в бункер)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(Подъем короба с поддона, засыпка продукции в бункер)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(подн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тие поддонов с другого этажа, взвешивание коробов с готовой продукцией)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(подн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тие поддонов с другого этажа, обандероливание коробов с готовой продукцией, укладка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4E010D">
              <w:rPr>
                <w:b/>
                <w:sz w:val="18"/>
                <w:szCs w:val="18"/>
              </w:rPr>
              <w:t>Участок складывания го</w:t>
            </w:r>
            <w:r w:rsidRPr="004E010D">
              <w:rPr>
                <w:b/>
                <w:sz w:val="18"/>
                <w:szCs w:val="18"/>
              </w:rPr>
              <w:t>ф</w:t>
            </w:r>
            <w:r w:rsidRPr="004E010D">
              <w:rPr>
                <w:b/>
                <w:sz w:val="18"/>
                <w:szCs w:val="18"/>
              </w:rPr>
              <w:t>рокоробов (Карамельный цех) (3 эт.)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(оформление трафарета на короба)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(оформление трафарета на короба)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8-2А </w:t>
            </w:r>
            <w:r>
              <w:rPr>
                <w:sz w:val="18"/>
                <w:szCs w:val="18"/>
              </w:rPr>
              <w:lastRenderedPageBreak/>
              <w:t>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lastRenderedPageBreak/>
              <w:t>ции (оформление трафарета на короба)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4E010D">
              <w:rPr>
                <w:b/>
                <w:sz w:val="18"/>
                <w:szCs w:val="18"/>
              </w:rPr>
              <w:t>Сдача готовой продукции в экспедицию (Карамельный цех)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4E010D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(сдача готовой продукции с этажа в экспед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b/>
                <w:sz w:val="18"/>
                <w:szCs w:val="18"/>
              </w:rPr>
            </w:pPr>
            <w:r w:rsidRPr="00DF1D8E">
              <w:rPr>
                <w:b/>
                <w:sz w:val="18"/>
                <w:szCs w:val="18"/>
              </w:rPr>
              <w:t>ЦЕХ КОНДИТЕРСКИХ И</w:t>
            </w:r>
            <w:r w:rsidRPr="00DF1D8E">
              <w:rPr>
                <w:b/>
                <w:sz w:val="18"/>
                <w:szCs w:val="18"/>
              </w:rPr>
              <w:t>З</w:t>
            </w:r>
            <w:r w:rsidRPr="00DF1D8E">
              <w:rPr>
                <w:b/>
                <w:sz w:val="18"/>
                <w:szCs w:val="18"/>
              </w:rPr>
              <w:t>ДЕЛИЙ Линия по произво</w:t>
            </w:r>
            <w:r w:rsidRPr="00DF1D8E">
              <w:rPr>
                <w:b/>
                <w:sz w:val="18"/>
                <w:szCs w:val="18"/>
              </w:rPr>
              <w:t>д</w:t>
            </w:r>
            <w:r w:rsidRPr="00DF1D8E">
              <w:rPr>
                <w:b/>
                <w:sz w:val="18"/>
                <w:szCs w:val="18"/>
              </w:rPr>
              <w:t>ству конфет "Шарик"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Pr="00F0687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(размол вафельных листов)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Pr="00F0687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(печи)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начинки)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(нама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(нама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ка, подсыпка ореха)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ционер)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ворот)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(высе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(высе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(1-ая гл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зировка)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(2-ая гл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зировка)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Сортировщик в производстве пищевой продукции (после </w:t>
            </w:r>
            <w:r>
              <w:rPr>
                <w:sz w:val="18"/>
                <w:szCs w:val="18"/>
              </w:rPr>
              <w:lastRenderedPageBreak/>
              <w:t>охлаждающего тунеля перед заверткой)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(1-ая глазировка)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(2-ая глазировка)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(сбор не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вернутых конфет)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("Бе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тром", "Сигнал")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конф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тами в гофрокороба, марк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ровка трафарета на гофрок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роб) (1/250, фасовка)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конф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тами в гофрокороба, марк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ровка трафарета на гофрок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роб) (1/250, фасовка)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конф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тами в гофрокороба, марк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ровка трафарета на гофрок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роб) (1/250, фасовка)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(взвешивание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 с товаром, маркировка трафарета на короб (весовой))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(взвешивание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 с товаром, маркировка трафарета на короб (весовой))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(взвешивание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 с товаром, маркировка трафарета на короб (весовой))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(го</w:t>
            </w: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роскладыватель)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07F3" w:rsidRPr="00F06873" w:rsidTr="00F907F3">
        <w:tc>
          <w:tcPr>
            <w:tcW w:w="959" w:type="dxa"/>
            <w:shd w:val="clear" w:color="auto" w:fill="auto"/>
            <w:vAlign w:val="center"/>
          </w:tcPr>
          <w:p w:rsidR="00F907F3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907F3" w:rsidRPr="00DF1D8E" w:rsidRDefault="00F907F3" w:rsidP="00F90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(сбор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 на поддон, отвоз готовой продукции на опалечивание)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907F3" w:rsidRDefault="00F907F3" w:rsidP="00F907F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b/>
                <w:sz w:val="18"/>
                <w:szCs w:val="18"/>
              </w:rPr>
            </w:pPr>
            <w:r w:rsidRPr="004C482D">
              <w:rPr>
                <w:b/>
                <w:sz w:val="18"/>
                <w:szCs w:val="18"/>
              </w:rPr>
              <w:t>ЦЕХ ХАЛВЫ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 xml:space="preserve">Линия №1 по производству </w:t>
            </w:r>
            <w:r w:rsidRPr="004C482D">
              <w:rPr>
                <w:i/>
                <w:sz w:val="18"/>
                <w:szCs w:val="18"/>
              </w:rPr>
              <w:lastRenderedPageBreak/>
              <w:t>халвичных конфет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(варка карамельной массы, вымеш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халвичной массы,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грузка орехов)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формующих вал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цов и кондиционирующего туннеля, установки водоподг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узла резки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мующей машины)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узла резки 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мующей машины)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глазировочных машин)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(после 2-ой глазировки и завертки)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(после 2-ой глазировки и завертки)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6-4А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6-5А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7-3А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7-4А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8-3А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8-4А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8-5А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автомата "Бе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тром", весы "Сигнал")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(маркировка и укладка коробов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(маркировка и укладка коробов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>Линия по производству халвы в стаканчиках "ИЛЛИГ"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(варка карамельной массы и вымеш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халвичных масс, загру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ка ореха, подсолнечника)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>Линия №2 по производству халвы в шоколаде "600"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(варка карамельной массы, вымеш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халвичной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глазировочных машин)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служивание глазировочных </w:t>
            </w:r>
            <w:r>
              <w:rPr>
                <w:sz w:val="18"/>
                <w:szCs w:val="18"/>
              </w:rPr>
              <w:lastRenderedPageBreak/>
              <w:t>машин)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халвы в короба, взвешивание, оформление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робов, установка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халвы в короба, взвешивание, оформление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робов, установка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халвы в короба, взвешивание, оформление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робов, установка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15-3А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халвы в короба, взвешивание, оформление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робов, установка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>Линия №3 по производству халвы в шоколаде "400"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(варка сиропа и карамельной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(вым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шивание халвичных масс)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узла резки)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глазировочных машин)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глазировочных машин)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пищевой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(при производстве ха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вы с глазированным дном)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халвы в короба, взвешивание, оформление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робов, установка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22-1А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халвы в короба, взвешивание, оформление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робов, установка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>Линия весовой халвы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(«Че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пион» - весовая халва 1/4000 и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(взвешивание халвы на весах –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(взвешивание халвы на весах –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(закрывание пластиковой упаковки с халвой – 1/1000, закрывание коробов с халвой 1/4000)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(оцелофанивание –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(наклеивание стикера –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(подача продукции к «Чемпион» - 1/4000,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(подача продукции к «Чемпион» - 1/4000,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(обандероливание, накле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ка трафарета, установка 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 на поддон – 1/4000,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30-1А (30А)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(обандероливание, накле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ка трафарета, установка 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 на поддон – 1/4000, 1/1000)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>Упаковочный автомат "Бе</w:t>
            </w:r>
            <w:r w:rsidRPr="004C482D">
              <w:rPr>
                <w:i/>
                <w:sz w:val="18"/>
                <w:szCs w:val="18"/>
              </w:rPr>
              <w:t>с</w:t>
            </w:r>
            <w:r w:rsidRPr="004C482D">
              <w:rPr>
                <w:i/>
                <w:sz w:val="18"/>
                <w:szCs w:val="18"/>
              </w:rPr>
              <w:t>тром"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халвой в короба, обандероливание коробов, наклейка трафарета, установка на поддон)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31-1А </w:t>
            </w:r>
            <w:r>
              <w:rPr>
                <w:sz w:val="18"/>
                <w:szCs w:val="18"/>
              </w:rPr>
              <w:lastRenderedPageBreak/>
              <w:t>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lastRenderedPageBreak/>
              <w:t>ции (укладка пакетов с халвой в короба, обандероливание коробов, наклейка трафарета, установка на поддон)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31-2А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халвой в короба, обандероливание коробов, наклейка трафарета, установка на поддон)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халвой в короба, обандероливание коробов, наклейка трафарета, установка на поддон)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(подвоз поддонов с полуфабрикатом, загрузка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луфабриката в бункер, подача гофрокоробов на сбор готовой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(варка сиропов)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варительная подготовка ха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вичных масс и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добавок, какао, сухое молоко)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(шок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ладная глазурь)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жарка ореха-арахиса, измел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чение арахиса)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жарка ореха-арахиса, измел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чение арахиса)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(подача на линии с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рья, кроя тары для формиров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коробов,  вспомогательных и упаковочных материалов)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(прием сырья, кроя тары для формирования 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бов,  вспомогательных и уп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ковочных материалов; раст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ривание мешков с сырьем)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(сдача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в экспедицию)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39-1А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(сдача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в экспедицию)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размольного 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(возвратные отходы)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(вывоз мусора, санитарного брака, транспортировка возвратных отходов)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технологических емкостей и тары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(складывание коробов из кроя, подача на линии)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43-1А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(складывание коробов из кроя, подача на линии)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43-2А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(складывание коробов из кроя, подача на линии)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(расфасовка халвы в пл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стиковую упаковку 1/500)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44-1А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(расфасовка халвы в пл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стиковую упаковку 1/500)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с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рью)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45-1А (45А)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с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рью)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(учет выработки, сдача готовой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46-1А (46А)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(учет выработки, сдача готовой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всп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могательным материалам)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(сырье)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(тахинная, арахисовая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изводстве пищевой продукции </w:t>
            </w:r>
            <w:r>
              <w:rPr>
                <w:sz w:val="18"/>
                <w:szCs w:val="18"/>
              </w:rPr>
              <w:lastRenderedPageBreak/>
              <w:t>(тахинная, арахисовая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(ППР)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(Линия №3 – халвичные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феты)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53-1А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(Линия №3 – халвичные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феты)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53-2А (53А)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(Линия №3 – халвичные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феты)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(Линия «ИЛЛИГ»)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(Линия №2 «600»)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55-1А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(Линия №2 «600»)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(Линия №1 «400»)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C482D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инженер-технолог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ление контроля на всех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логических стадиях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ственного процесса, контроль и координация работы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ков-лаборантов и контролеров пищевой продукции цеховой </w:t>
            </w:r>
            <w:r>
              <w:rPr>
                <w:sz w:val="18"/>
                <w:szCs w:val="18"/>
              </w:rPr>
              <w:lastRenderedPageBreak/>
              <w:t>лаборатории)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C482D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b/>
                <w:sz w:val="18"/>
                <w:szCs w:val="18"/>
              </w:rPr>
            </w:pPr>
            <w:r w:rsidRPr="00557709">
              <w:rPr>
                <w:b/>
                <w:sz w:val="18"/>
                <w:szCs w:val="18"/>
              </w:rPr>
              <w:t>КАРАМЕЛЬНЫЙ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Линия №1 (3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(приготовление начинок)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(перетягивание карамельной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расфасовочно-упаковочной машины,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расфасовочно-упаковочной машины,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расфасовочно-упаковочной машины,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12-3А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расфасовочно-упаковочной машины,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(подн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тие поддонов с другого этажа, обандероливание коробов с готовой продукцией, укладка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(подн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тие поддонов с другого этажа, обандероливание коробов с готовой продукцией, укладка на поддоны)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Линия №2 (3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(работа на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минальной машине)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(контроль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карамелеобкаточной 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шины)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расфасовочно-упаковочных машин, заправка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расфасовочно-упаковочных машин, заправка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расфасовочно-упаковочных машин, заправка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16-3А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(обслуж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расфасовочно-упаковочных машин, заправка оберточным материалом)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Линия №3 (3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 штамповки - бригадир)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кольц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вого складывания)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товления начинки)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разби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карамельной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697E6F" w:rsidRDefault="00697E6F" w:rsidP="00697E6F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697E6F" w:rsidRDefault="00697E6F" w:rsidP="00697E6F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перет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гивания карамельной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(набл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дение за работой РУМ,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23-1А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(набл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дение за работой РУМ,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(набл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дение за работой РУМ,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lastRenderedPageBreak/>
              <w:t>ка РУМ оберточными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Линия №4 (3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 штамповки – бригадир)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кольц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вого складывания)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товления начинки)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разби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карамельной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697E6F" w:rsidRDefault="00697E6F" w:rsidP="00697E6F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697E6F" w:rsidRDefault="00697E6F" w:rsidP="00697E6F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Карамельщик (участок перет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гивания карамельной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(набл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дение за работой РУМ,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30-1А (30А)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(набл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дение за работой РУМ,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30-2А (30А)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(набл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дение за работой РУМ, запра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РУМ оберточными матери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Линия №6 (4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(листочки)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31-1А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(листочки)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(переборка – отбор бракованной и незаве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нутой карамели)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Линия №8 (4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Дражировщик (приготовление какао-смеси и поливочного сиропа, подача глазированных корпусов карамели в дражир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вочный барабан, ссыпка на вибросито и подача корпусов карамели на РУМ.)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Дражировщик (приготовление какао-смеси и поливочного </w:t>
            </w:r>
            <w:r>
              <w:rPr>
                <w:sz w:val="18"/>
                <w:szCs w:val="18"/>
              </w:rPr>
              <w:lastRenderedPageBreak/>
              <w:t>сиропа, подача глазированных корпусов карамели в дражир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вочный барабан, ссыпка на вибросито и подача корпусов карамели на РУМ.)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33-2А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Дражировщик (приготовление какао-смеси и поливочного сиропа, подача глазированных корпусов карамели в дражир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вочный барабан, ссыпка на вибросито и подача корпусов карамели на РУМ.)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Дражировщик (приготовление какао-смеси и поливочного сиропа, подача глазированных корпусов карамели в дражир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вочный барабан, ссыпка на вибросито и подача корпусов карамели на РУМ.)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Новая сиропная станция (4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технологического процесса  варки сиропа  в варочных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лонках, обеспечение линий карамельным и помадным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ропом)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34-1А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технологического процесса  варки сиропа  в варочных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лонках, обеспечение линий карамельным и помадным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ропом)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Старая сиропная станция (цокольный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(каб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неты)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(старший) – сиро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ная станция, цокольный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(старший) – всп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могательные материалы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Участок мойки лотков - 2 и 4 этажи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технологических емкостей и тары (мойка ло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технологических емкостей и тары (мойка ло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41-2А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технологических емкостей и тары (мойка ло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Ремонтный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ППР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557709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ление контроля на всех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логических стадиях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ственного процесса, контроль и координация работы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ков-лаборантов и контролеров пищевой продукции цеховой лаборатории)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557709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(выполнение анализов в соответсвиии с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фазными точками контроля, оформление результатов ан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лизов, ведение их учета)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b/>
                <w:sz w:val="18"/>
                <w:szCs w:val="18"/>
              </w:rPr>
            </w:pPr>
            <w:r w:rsidRPr="00751287">
              <w:rPr>
                <w:b/>
                <w:sz w:val="18"/>
                <w:szCs w:val="18"/>
              </w:rPr>
              <w:t>КОФЕТНЫЙ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751287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– офор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ление документов, работа в программном обеспечении Axapta (контора))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751287">
              <w:rPr>
                <w:i/>
                <w:sz w:val="18"/>
                <w:szCs w:val="18"/>
              </w:rPr>
              <w:t>Линия "Ассорти" - 4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 (эстамп) (вкладывание эстамп в 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бочки с конфетами, подвоз к рабочему месту плат или ло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ков с эстамп)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751287">
              <w:rPr>
                <w:i/>
                <w:sz w:val="18"/>
                <w:szCs w:val="18"/>
              </w:rPr>
              <w:t>Изготовление корпусов кофет "Грильяж в шоколаде" (5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(варка грильяжной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3-1А </w:t>
            </w:r>
            <w:r>
              <w:rPr>
                <w:sz w:val="18"/>
                <w:szCs w:val="18"/>
              </w:rPr>
              <w:lastRenderedPageBreak/>
              <w:t>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Конфетчик (варка грильяжной </w:t>
            </w:r>
            <w:r>
              <w:rPr>
                <w:sz w:val="18"/>
                <w:szCs w:val="18"/>
              </w:rPr>
              <w:lastRenderedPageBreak/>
              <w:t>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3-2А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(варка грильяжной массы)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(раскатка пластов)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(раскатка пластов)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4-2А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(раскатка пластов)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(резка)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(резка)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(резка)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(разбивка корп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сов, ссыпка в лотки)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(разбивка корп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сов, ссыпка в лотки)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Конфетчик (разбивка корп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сов, ссыпка в лотки)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751287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 (выполнение анализов в соответсвиии с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фазными точками контроля, оформление результатов ан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лизов, ведение их учета)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751287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ление контроля на всех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логических стадиях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ственного процесса, контроль и координация работы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ков-лаборантов и контролеров пищевой продукции цеховой лаборатории)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b/>
                <w:sz w:val="18"/>
                <w:szCs w:val="18"/>
              </w:rPr>
            </w:pPr>
            <w:r w:rsidRPr="00F93B92">
              <w:rPr>
                <w:b/>
                <w:sz w:val="18"/>
                <w:szCs w:val="18"/>
              </w:rPr>
              <w:t>ЦЕХ МУЧННИСТЫХ И</w:t>
            </w:r>
            <w:r w:rsidRPr="00F93B92">
              <w:rPr>
                <w:b/>
                <w:sz w:val="18"/>
                <w:szCs w:val="18"/>
              </w:rPr>
              <w:t>З</w:t>
            </w:r>
            <w:r w:rsidRPr="00F93B92">
              <w:rPr>
                <w:b/>
                <w:sz w:val="18"/>
                <w:szCs w:val="18"/>
              </w:rPr>
              <w:t>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Линия №1 по производству печенья типа "Крекер"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Pr="00F06873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мовка, раскатка печенья)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F06873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1-1А (1А)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мовка, раскатка печенья)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1-2А (1А)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мовка, раскатка печенья)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lastRenderedPageBreak/>
              <w:t>ве пищевой продукции (печь)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(раскладо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ное полотно)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(раскладо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ное полотно)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(весовое печенье «Кале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доскоп» - ссыпка печенья из бункера в короба и подача на весы)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(весовое печенье «Кале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доскоп» - ссыпка печенья из бункера в короба и подача на весы)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(весовое печенье «Кале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доскоп» - взвешивание короба и подача на упаковку)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(весовое печенье «Кале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доскоп» - взвешивание короба и подача на упаковку)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(весовое печенье «Кале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доскоп» - складывание 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бов, упаковка)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(весовое печенье «Кале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доскоп» - складывание 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бов, упаковка)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Линия №2 по приотовлению сахарного печенья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мовка, раскатка печенья)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мовка, раскатка печенья)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(печь)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(раскладо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ное полотно)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10-1А </w:t>
            </w:r>
            <w:r>
              <w:rPr>
                <w:sz w:val="18"/>
                <w:szCs w:val="18"/>
              </w:rPr>
              <w:lastRenderedPageBreak/>
              <w:t>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Транспортерщик (раскладо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lastRenderedPageBreak/>
              <w:t>ное полотно)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10-2А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(раскладо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ное полотно)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Транспортерщик (раскладо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ное полотно)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(складывание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(складывание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Линия №3а по приготовлению подушечек с начинкой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(ВУМ) (весовой)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(ВУМ) (фасованный 1/250, фасова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1/200)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(весы)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(укла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ка коробочек в короб, склад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вание и оформление г/коробов, упаковка, установка на поддон)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Линия №3б по производству хлопьев кукурузных и фигурных зерновых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трудер)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трудер)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трудер)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шилка «ПАВАН»)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(склад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вание г/коробов, ссыпка в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роб, взвешивание на весах, упаковка, установка на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дон., оформление трафаретов, приклеивание на короба 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фарета - весовой)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19-1А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(склад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вание г/коробов, ссыпка в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роб, взвешивание на весах, упаковка, установка на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дон., оформление трафаретов, приклеивание на короба 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фарета - весовой)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(склад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вание г/коробов, ссыпка в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роб, взвешивание на весах, упаковка, установка на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дон., оформление трафаретов, приклеивание на короба 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фарета - весовой)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(склад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вание г/коробов, ссыпка в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роб, взвешивание на весах, упаковка, установка на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дон., оформление трафаретов, приклеивание на короба 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фарета - весовой)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20-1А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(склад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вание г/коробов, ссыпка в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роб, взвешивание на весах, упаковка, установка на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дон., оформление трафаретов, приклеивание на короба 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фарета - весовой)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(склад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вание г/коробов, ссыпка в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роб, взвешивание на весах, упаковка, установка на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дон., оформление трафаретов, приклеивание на короба 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фарета - весовой)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(ВУМ)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(отбр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ковка после картонера, весы)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(отбр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ковка после картонера, весы)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(укладка  коробочек в короба, упаковка коробов, установка на поддон) (фасованный)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23-1А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(укладка  коробочек в короба, упаковка коробов, установка на поддон) (фасованный)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Укладчик-упаковщик (укладка  коробочек в короба, упаковка коробов, установка на поддон) (фасованный)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(сбор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24-1А (24А)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(сбор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Приготовительное отделение линий №3а и №3б по произво</w:t>
            </w:r>
            <w:r w:rsidRPr="00F93B92">
              <w:rPr>
                <w:i/>
                <w:sz w:val="18"/>
                <w:szCs w:val="18"/>
              </w:rPr>
              <w:t>д</w:t>
            </w:r>
            <w:r w:rsidRPr="00F93B92">
              <w:rPr>
                <w:i/>
                <w:sz w:val="18"/>
                <w:szCs w:val="18"/>
              </w:rPr>
              <w:t>ству подушечек и зерновых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(пульт управления)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Подготовительное отделение линий №1 и №2 по производс</w:t>
            </w:r>
            <w:r w:rsidRPr="00F93B92">
              <w:rPr>
                <w:i/>
                <w:sz w:val="18"/>
                <w:szCs w:val="18"/>
              </w:rPr>
              <w:t>т</w:t>
            </w:r>
            <w:r w:rsidRPr="00F93B92">
              <w:rPr>
                <w:i/>
                <w:sz w:val="18"/>
                <w:szCs w:val="18"/>
              </w:rPr>
              <w:t>ву печенья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(пульт управления)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Подготовительное отделение линии №1 по производству печенья типа «Крекер»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теста)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Подготовительное отделение линии №2 по приготовлению сахарного печенья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теста)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(выгрузка теста для ферментации)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Упаковочная термоусадочная машина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(фасовка продукции «Ме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ро»)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30-1А (30А)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(фасовка продукции «Ме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ро»)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технологических емкостей и тары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(перебо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ка брака – печенье)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32-1А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(перебо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ка брака – печенье)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(осв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божденный бригадир)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(сухие завтраки на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(печенье на экспорт)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(оформление трафаретов – печенье)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по сырью и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фабрикатам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сырью и полуфабрикатам)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38-1А (38А)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сырью и полуфабрикатам)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всп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могательным материалам)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по сдаче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41-2А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(мусор)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(сдача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44-1А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(сдача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(подача сырья и всп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могательных материалов)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(печенье)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46-1А (46А)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(печенье)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46-2А (46А)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(печенье)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(зерновые, подушечки)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47-1А (47А)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(зерновые, подушечки)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(ППР)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F93B92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инженер-технолог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ление контроля на всех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логических стадиях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ственного процесса, контроль и координация работы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ков-лаборантов и контролеров пищевой продукции цеховой лаборатории)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F06873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F93B92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Pr="00B91AB1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b/>
                <w:sz w:val="18"/>
                <w:szCs w:val="18"/>
              </w:rPr>
            </w:pPr>
            <w:r w:rsidRPr="00494285">
              <w:rPr>
                <w:b/>
                <w:sz w:val="18"/>
                <w:szCs w:val="18"/>
              </w:rPr>
              <w:t>УЧАСТОК ФАСОВКИ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Pr="00B91AB1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Вертикальная упаковочная машина (ВУМ) 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Pr="00B91AB1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lastRenderedPageBreak/>
              <w:t>ве 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ВУМ по расфасо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ке в пакеты. Регулировка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на компьютере, контроль веса пакета, замена пленки)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Pr="00B91AB1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 и загрузка в бункер конфет, предназначенных для фасовки. Транспортировка высвободившихся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(упаковка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и обандероливание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вручную. Контроль за качеством упаковки гофрок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  с пакетами. Складыв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гофрокоробов. Оформл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и маркировка трафаретов)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Вертикальная упаковочная машина (ВУМ) 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ВУМ по расфасо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ке в пакеты. Регулировка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на компьютере, контроль веса пакета, замена пленки)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 и загрузка в бункер конфет, предназначенных для фасовки. Транспортировка высвободившихся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7-1А </w:t>
            </w:r>
            <w:r>
              <w:rPr>
                <w:sz w:val="18"/>
                <w:szCs w:val="18"/>
              </w:rPr>
              <w:lastRenderedPageBreak/>
              <w:t>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lastRenderedPageBreak/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(упаковка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и обандероливание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вручную. Контроль за качеством упаковки гофрок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  с пакетами. Складыв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гофрокоробов. Оформл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и маркировка трафаретов)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Вертикальная упаковочная машина (ВУМ) 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ВУМ по расфасо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ке в пакеты. Регулировка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на компьютере, контроль веса пакета, замена пленки)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 и загрузка в бункер конфет, предназначенных для фасовки. Транспортировка высвободившихся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 и загрузка в бункер конфет, предназначенных для фасовки. Транспортировка высвободившихся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Вертикальная упаковочная машина (ВУМ)  №4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ВУМ по расфасо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ке в пакеты. Регулировка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ты на компьютере, контроль </w:t>
            </w:r>
            <w:r>
              <w:rPr>
                <w:sz w:val="18"/>
                <w:szCs w:val="18"/>
              </w:rPr>
              <w:lastRenderedPageBreak/>
              <w:t>веса пакета, замена пленки)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 и загрузка в бункер конфет, предназначенных для фасовки. Транспортировка высвободившихся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короб. Контроль за качеством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Упаковочный автомат «БЕ</w:t>
            </w:r>
            <w:r w:rsidRPr="00494285">
              <w:rPr>
                <w:i/>
                <w:sz w:val="18"/>
                <w:szCs w:val="18"/>
              </w:rPr>
              <w:t>С</w:t>
            </w:r>
            <w:r w:rsidRPr="00494285">
              <w:rPr>
                <w:i/>
                <w:sz w:val="18"/>
                <w:szCs w:val="18"/>
              </w:rPr>
              <w:t>ТРОМ №2 «МОНО»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упаковочного 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томата. Регулировка работы автомата на компьютере. Рук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водство работой членов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ды. Ведение рабочего журнала)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и загрузка в бункер  конфет. Транспортировка  на упаковку высвободившихся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и загрузка в бункер  конфет. Транспортировка  на упаковку высвободившихся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терскими изделиями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коробов. Контроль за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терскими изделиями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коробов. Контроль за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lastRenderedPageBreak/>
              <w:t>ции (упаковка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на автомате, обандерол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вание гофрокоробов с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цией. Складывание гофрок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робов, оформление и марк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ровка трафаретов)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Шоколадная машина «ИМА»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(распалл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чивание поддона с шоколадом, вскрытие коробов с шоколадом и выкладка футляров с шок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ладом на рабочий стол оце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лофанивающей машины)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(фасовка кондитерской продукции в блоки вручную. Оцеллофанивание плиток ш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колада, упаковка драже в пак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ты, перефасовка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20-1А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(фасовка кондитерской продукции в блоки вручную. Оцеллофанивание плиток ш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колада, упаковка драже в пак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ты, перефасовка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(фасовка кондитерской продукции в блоки вручную. Оцеллофанивание плиток ш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колада, упаковка драже в пак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ты, перефасовка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20-3А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(фасовка кондитерской продукции в блоки вручную. Оцеллофанивание плиток ш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колада, упаковка драже в пак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ты, перефасовка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(Оформление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на экспорт.  Маркиро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трафаретов, наклейка  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керов, рафлакатов, складыв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21-1А (21А)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(Оформление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на экспорт.  Маркиро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lastRenderedPageBreak/>
              <w:t>ка трафаретов, наклейка  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керов, рафлакатов, складыв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21-2А (21А)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(Оформление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на экспорт.  Маркиро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трафаретов, наклейка  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керов, рафлакатов, складыв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21-3А (21А)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(Оформление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на экспорт.  Маркиро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ка трафаретов, наклейка  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керов, рафлакатов, складыв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ние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ции. (складывание гофрокор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бов из кроя, приклеивание дна полипропиленовой клеевой лентой через обандеролива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щую машину)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(складывание коробочек из кроя с укладкой  в гофрокороб)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(транспо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тировка поддонов с конфетами к ВУМ 1,2,3.Сортировка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на участке по ассорт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менту для каждого ВУМ)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 (нарезка трафаретов и вкладышей на резальной 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шине. Маркировка трафаретов для участков: Бестром, ВУМ, ручная фасовка)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(подача товарно-материальных ценностей на фасовку)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(учет выработки продукции и сдача её в эксп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дицию)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- подача вспомогательных материалов на участки фасовки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(по экспорту -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дача стикеров, трафаретов и рафлакатов на участок офор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lastRenderedPageBreak/>
              <w:t>ления  экспортной продукции)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 (ос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ществление  руководства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той участка фасовки. Контроль процесса  фасовки кондите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ской продукции на всём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рудовании участка. Ведение отчетности - освобожденный бригадир)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 (Ос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ществление руководства работ по фасовке шоколада на оце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лофанивающих машинах ИМА1, 2. Ведение отчетности - освобожденный бригадир)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33-1А (33А)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i/>
                <w:sz w:val="18"/>
                <w:szCs w:val="18"/>
              </w:rPr>
            </w:pPr>
            <w:r w:rsidRPr="00494285">
              <w:rPr>
                <w:i/>
                <w:sz w:val="18"/>
                <w:szCs w:val="18"/>
              </w:rPr>
              <w:t>Упаковочный автомат «БЕ</w:t>
            </w:r>
            <w:r w:rsidRPr="00494285">
              <w:rPr>
                <w:i/>
                <w:sz w:val="18"/>
                <w:szCs w:val="18"/>
              </w:rPr>
              <w:t>С</w:t>
            </w:r>
            <w:r w:rsidRPr="00494285">
              <w:rPr>
                <w:i/>
                <w:sz w:val="18"/>
                <w:szCs w:val="18"/>
              </w:rPr>
              <w:t>ТРОМ «МИКС»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служивание упаковочного 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томата. Регулировка работы автомата на компьютере. Рук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водство работой членов 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ды. Ведение рабочего журнала)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коробов и загрузка в бункер  </w:t>
            </w:r>
            <w:r>
              <w:rPr>
                <w:sz w:val="18"/>
                <w:szCs w:val="18"/>
              </w:rPr>
              <w:lastRenderedPageBreak/>
              <w:t>конфет. Транспортировка  на упаковку  высвободившихся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43-1А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и загрузка в бункер  конфет. Транспортировка  на упаковку  высвободившихся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43-2А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 (распаковка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 и загрузка в бункер  конфет. Транспортировка  на упаковку  высвободившихся гофрокоробов)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терскими изделиями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коробов.  Контроль за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44-1А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терскими изделиями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коробов.  Контроль за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44-2А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терскими изделиями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коробов.  Контроль за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44-3А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терскими изделиями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коробов.  Контроль за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с конд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терскими изделиями в гофр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коробов.  Контроль за качес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вом упакованных пакетов)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b/>
                <w:sz w:val="18"/>
                <w:szCs w:val="18"/>
              </w:rPr>
            </w:pPr>
            <w:r w:rsidRPr="00494285">
              <w:rPr>
                <w:b/>
                <w:sz w:val="18"/>
                <w:szCs w:val="18"/>
              </w:rPr>
              <w:t>Отдел пожарной и промы</w:t>
            </w:r>
            <w:r w:rsidRPr="00494285">
              <w:rPr>
                <w:b/>
                <w:sz w:val="18"/>
                <w:szCs w:val="18"/>
              </w:rPr>
              <w:t>ш</w:t>
            </w:r>
            <w:r w:rsidRPr="00494285">
              <w:rPr>
                <w:b/>
                <w:sz w:val="18"/>
                <w:szCs w:val="18"/>
              </w:rPr>
              <w:t>ленной безопасности, охраны труда и экологии (2-й Нов</w:t>
            </w:r>
            <w:r w:rsidRPr="00494285">
              <w:rPr>
                <w:b/>
                <w:sz w:val="18"/>
                <w:szCs w:val="18"/>
              </w:rPr>
              <w:t>о</w:t>
            </w:r>
            <w:r w:rsidRPr="00494285">
              <w:rPr>
                <w:b/>
                <w:sz w:val="18"/>
                <w:szCs w:val="18"/>
              </w:rPr>
              <w:t>кузнецкий пер., д. 13/15)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97E6F" w:rsidRPr="00B91AB1" w:rsidTr="00697E6F">
        <w:tc>
          <w:tcPr>
            <w:tcW w:w="959" w:type="dxa"/>
            <w:shd w:val="clear" w:color="auto" w:fill="auto"/>
            <w:vAlign w:val="center"/>
          </w:tcPr>
          <w:p w:rsidR="00697E6F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97E6F" w:rsidRPr="00494285" w:rsidRDefault="00697E6F" w:rsidP="00697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97E6F" w:rsidRDefault="00697E6F" w:rsidP="00697E6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b/>
                <w:sz w:val="18"/>
                <w:szCs w:val="18"/>
              </w:rPr>
            </w:pPr>
            <w:r w:rsidRPr="008F77CF">
              <w:rPr>
                <w:b/>
                <w:sz w:val="18"/>
                <w:szCs w:val="18"/>
              </w:rPr>
              <w:t>ВАФЕЛЬНЫЙ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8F77CF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(учет вспомог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тельных материалов)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(учет возвратных отходов)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всп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могательным материалам)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EB2608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EB2608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«Бестром»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(цеховая лаборатория)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8F77CF">
              <w:rPr>
                <w:i/>
                <w:sz w:val="18"/>
                <w:szCs w:val="18"/>
              </w:rPr>
              <w:t>Участок оформления экспорта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Картонажник (складывание шоу-боксов для вафель 1/150)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Картонажник (складывание шоу-боксов для вафель 1/150)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Картонажник (складывание шоу-боксов для вафель 1/150)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(наклейка стикеров, ра</w:t>
            </w: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лакатов на пачки вафель 1/150 и 1/75 и пакетики с конфетами 1/250; перефасовка пачек 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фель из гофрокороба в шоу-бокс)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(наклейка стикеров, ра</w:t>
            </w: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лакатов на пачки вафель 1/150 и 1/75 и пакетики с конфетами 1/250; перефасовка пачек 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фель из гофрокороба в шоу-бокс)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(наклейка стикеров, ра</w:t>
            </w: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лакатов на пачки вафель 1/150 и 1/75 и пакетики с конфетами 1/250; перефасовка пачек 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фель из гофрокороба в шоу-бокс)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8F77CF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ление контроля на всех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логических стадиях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ственного процесса, контроль и координация работы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ков-лаборантов и контролеров пищевой продукции цеховой лаборатории)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8F77C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Техник-лаборант (выполнение </w:t>
            </w:r>
            <w:r>
              <w:rPr>
                <w:sz w:val="18"/>
                <w:szCs w:val="18"/>
              </w:rPr>
              <w:lastRenderedPageBreak/>
              <w:t>анализов в соответствии с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фазными точками контроля, оформление результатов ан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лизов, ведение их учета)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Pr="00B91AB1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b/>
                <w:sz w:val="18"/>
                <w:szCs w:val="18"/>
              </w:rPr>
            </w:pPr>
            <w:r w:rsidRPr="002F302F">
              <w:rPr>
                <w:b/>
                <w:sz w:val="18"/>
                <w:szCs w:val="18"/>
              </w:rPr>
              <w:t>ЦЕХ КОНДИТЕРСКИХ И</w:t>
            </w:r>
            <w:r w:rsidRPr="002F302F">
              <w:rPr>
                <w:b/>
                <w:sz w:val="18"/>
                <w:szCs w:val="18"/>
              </w:rPr>
              <w:t>З</w:t>
            </w:r>
            <w:r w:rsidRPr="002F302F">
              <w:rPr>
                <w:b/>
                <w:sz w:val="18"/>
                <w:szCs w:val="18"/>
              </w:rPr>
              <w:t>ДЕЛИЙ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Pr="00B91AB1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2F302F">
              <w:rPr>
                <w:i/>
                <w:sz w:val="18"/>
                <w:szCs w:val="18"/>
              </w:rPr>
              <w:t>Линия по производству ко</w:t>
            </w:r>
            <w:r w:rsidRPr="002F302F">
              <w:rPr>
                <w:i/>
                <w:sz w:val="18"/>
                <w:szCs w:val="18"/>
              </w:rPr>
              <w:t>н</w:t>
            </w:r>
            <w:r w:rsidRPr="002F302F">
              <w:rPr>
                <w:i/>
                <w:sz w:val="18"/>
                <w:szCs w:val="18"/>
              </w:rPr>
              <w:t>фет «Батончики»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Pr="00B91AB1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(резка)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B91AB1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расфасовочно-упаковочных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– (отбор незавернутых конфет)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расфасовочно-упаковочного автомата «Ве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теко»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2F302F">
              <w:rPr>
                <w:i/>
                <w:sz w:val="18"/>
                <w:szCs w:val="18"/>
              </w:rPr>
              <w:t>Линия по производству ко</w:t>
            </w:r>
            <w:r w:rsidRPr="002F302F">
              <w:rPr>
                <w:i/>
                <w:sz w:val="18"/>
                <w:szCs w:val="18"/>
              </w:rPr>
              <w:t>н</w:t>
            </w:r>
            <w:r w:rsidRPr="002F302F">
              <w:rPr>
                <w:i/>
                <w:sz w:val="18"/>
                <w:szCs w:val="18"/>
              </w:rPr>
              <w:t>фет МСВ «Коровка»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(бриг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(печи)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(печи)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начинки)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32-1А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начинки)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(нама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(резка)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(глаз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Транспортерщик (сбор конфет </w:t>
            </w:r>
            <w:r>
              <w:rPr>
                <w:sz w:val="18"/>
                <w:szCs w:val="18"/>
              </w:rPr>
              <w:lastRenderedPageBreak/>
              <w:t>до завертки)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(«Бе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тром»)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(гофра)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короба - фасовка 1/250)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39-1А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короба - фасовка 1/250)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39-2А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короба - фасовка 1/250)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39-3А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(укладка пакетов в короба - фасовка 1/250)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(обандероливание и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клейка трафаретов на короба с фасованной и весовой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40-1А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(обандероливание и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клейка трафаретов на короба с фасованной и весовой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40-2А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(обандероливание и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клейка трафаретов на короба с фасованной и весовой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(обандероливание и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клейка трафаретов на короба с фасованной и весовой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(распалл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чивание поддона с шоколадом, вскрытие коробов с шоколадом и выкладка футляров с шок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ладом на рабочий стол оце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лофанивающей машины)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2F302F">
              <w:rPr>
                <w:i/>
                <w:sz w:val="18"/>
                <w:szCs w:val="18"/>
              </w:rPr>
              <w:t>Участок приготовления с</w:t>
            </w:r>
            <w:r w:rsidRPr="002F302F">
              <w:rPr>
                <w:i/>
                <w:sz w:val="18"/>
                <w:szCs w:val="18"/>
              </w:rPr>
              <w:t>а</w:t>
            </w:r>
            <w:r w:rsidRPr="002F302F">
              <w:rPr>
                <w:i/>
                <w:sz w:val="18"/>
                <w:szCs w:val="18"/>
              </w:rPr>
              <w:t>харной пудры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 пищевой продукции (размол </w:t>
            </w:r>
            <w:r>
              <w:rPr>
                <w:sz w:val="18"/>
                <w:szCs w:val="18"/>
              </w:rPr>
              <w:lastRenderedPageBreak/>
              <w:t>сахара)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(подвоз мешков с сахаром и загрузка)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2F302F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(подача муки)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теста)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45-1А (45А)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теста)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в производс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 пищевой продукции (приг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товление глазури)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(сбор и переработка возвратных отходов, размол вафельных листов) МСВ «К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ровка»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(загрузка шокола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ной глазури)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(растопка жира, подача ореха, массы) – «Бато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чики»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(перебо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ка брака «Батончики»)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50-1А (50А)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Сортировщик в производстве пищевой продукции (перебо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ка брака «Батончики»)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(сдача готовой продукции – МСВ «Шарик», МСВ «Коровка»)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(сырье – «Батонч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(сырье – МСВ «Коровка»)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(вспомогательные материалы)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всп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могательным материалам)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(старший по с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рью)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(сдача готовой продукции - «Батончики»)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601D0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(подача сырья и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фабрикатов) «Батончики»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(подача сырья и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фабрикатов) МСВ «Коровка»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(сдача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– МСВ «Коровка», МСВ «Шарик»)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(подача сырья и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фабрикатов, подготовка нав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сок) – «Батончики»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(сдача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– «Батончики»)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(получение со склада и подача на все  линии цеха вспомогательных материалов)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(подача сырья и пол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фабрикатов со склада на все линии)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 (мусор, брак, возвратные отходы)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технологических емкостей и тары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66-1А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технологических емкостей и тары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полуфабрикатов и готовой продукции (лаборат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(ППР)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(МСВ «Коровка»)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70-1А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(МСВ «Коровка»)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70-2А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(МСВ «Коровка»)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(МСВ «Шарик»)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71-1А (71А)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(МСВ «Шарик»)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71-2А (71А)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(МСВ «Шарик»)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71-3А (71А)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(МСВ «Шарик»)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(«Батончики»)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72-1А (72А)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(«Батончики»)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72-2А (72А)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 в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изводстве пищевой продукции («Батончики»)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2F302F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инженер-технолог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ление контроля на всех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логических стадиях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ственного процесса, контроль и координация работы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ков-лаборантов и контролеров пищевой продукции цеховой лаборатории)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2F302F">
              <w:rPr>
                <w:i/>
                <w:sz w:val="18"/>
                <w:szCs w:val="18"/>
              </w:rPr>
              <w:t>Повременщики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B91AB1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2F302F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(растопка жира)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b/>
                <w:sz w:val="18"/>
                <w:szCs w:val="18"/>
              </w:rPr>
            </w:pPr>
            <w:r w:rsidRPr="00F30074">
              <w:rPr>
                <w:b/>
                <w:sz w:val="18"/>
                <w:szCs w:val="18"/>
              </w:rPr>
              <w:t>ШОКОЛАДНЫЙ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F30074">
              <w:rPr>
                <w:i/>
                <w:sz w:val="18"/>
                <w:szCs w:val="18"/>
              </w:rPr>
              <w:t>Участок оформления экспорта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(штамповка плиток шок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лада через каплеструйный принтер)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(наклейка стикеров с уп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ковкой в шоу-боксы)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Оформитель готовой проду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ции (наклейка рафлакатов с упаковкой в шоу-боксы и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F30074">
              <w:rPr>
                <w:i/>
                <w:sz w:val="18"/>
                <w:szCs w:val="18"/>
              </w:rPr>
              <w:t>Участок складывания гофр</w:t>
            </w:r>
            <w:r w:rsidRPr="00F30074">
              <w:rPr>
                <w:i/>
                <w:sz w:val="18"/>
                <w:szCs w:val="18"/>
              </w:rPr>
              <w:t>о</w:t>
            </w:r>
            <w:r w:rsidRPr="00F30074">
              <w:rPr>
                <w:i/>
                <w:sz w:val="18"/>
                <w:szCs w:val="18"/>
              </w:rPr>
              <w:t>коробов и шоубоксов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Картонажник (складывание шоу-боксов для шоколада «Экоботаника»)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F30074">
              <w:rPr>
                <w:i/>
                <w:sz w:val="18"/>
                <w:szCs w:val="18"/>
              </w:rPr>
              <w:t>Участок загрузки и выгрузки полуфабриката в емкости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(приготовление смеси (изюм+орех) для шок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лада «Аленка с фундуком и изюмом» и транспортировка со 2 на 3 этаж цеха через лифт)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F30074">
              <w:rPr>
                <w:i/>
                <w:sz w:val="18"/>
                <w:szCs w:val="18"/>
              </w:rPr>
              <w:t>Участок транспортировки и загрузки ореха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 пищевой продукции (транспортировка жаренного ореха на 3 этаж и засыпка ореха в воронку 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зинтегратор)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F30074">
              <w:rPr>
                <w:i/>
                <w:sz w:val="18"/>
                <w:szCs w:val="18"/>
              </w:rPr>
              <w:t>Участок обработки технол</w:t>
            </w:r>
            <w:r w:rsidRPr="00F30074">
              <w:rPr>
                <w:i/>
                <w:sz w:val="18"/>
                <w:szCs w:val="18"/>
              </w:rPr>
              <w:t>о</w:t>
            </w:r>
            <w:r w:rsidRPr="00F30074">
              <w:rPr>
                <w:i/>
                <w:sz w:val="18"/>
                <w:szCs w:val="18"/>
              </w:rPr>
              <w:t>гических емкостей и тары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моечной машины (мойка, ополаскивание и сушка форм для шоколада)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моечной машины (мойка, ополаскивание и сушка форм для шоколада)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F30074">
              <w:rPr>
                <w:i/>
                <w:sz w:val="18"/>
                <w:szCs w:val="18"/>
              </w:rPr>
              <w:t>Участок линии РТС №1 (1 этаж)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приготовл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шоколадных масс (дву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линии приготовл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шоколадных масс (пят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валка)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i/>
                <w:sz w:val="18"/>
                <w:szCs w:val="18"/>
              </w:rPr>
            </w:pPr>
            <w:r w:rsidRPr="00F30074">
              <w:rPr>
                <w:i/>
                <w:sz w:val="18"/>
                <w:szCs w:val="18"/>
              </w:rPr>
              <w:t>Администрация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9920AD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9920AD" w:rsidRDefault="009D68BE" w:rsidP="009D68BE">
            <w:pPr>
              <w:ind w:left="-70" w:right="-10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F30074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 (осущест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ление контроля на всех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логических стадиях произво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lastRenderedPageBreak/>
              <w:t>ственного процесса, контроль и координация работы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ков-лаборантов и контролеров пищевой продукции цеховой лаборатории)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b/>
                <w:sz w:val="18"/>
                <w:szCs w:val="18"/>
              </w:rPr>
            </w:pPr>
            <w:r w:rsidRPr="001115A2">
              <w:rPr>
                <w:b/>
                <w:sz w:val="18"/>
                <w:szCs w:val="18"/>
              </w:rPr>
              <w:t>Транспортный цех (ул. М</w:t>
            </w:r>
            <w:r w:rsidRPr="001115A2">
              <w:rPr>
                <w:b/>
                <w:sz w:val="18"/>
                <w:szCs w:val="18"/>
              </w:rPr>
              <w:t>е</w:t>
            </w:r>
            <w:r w:rsidRPr="001115A2">
              <w:rPr>
                <w:b/>
                <w:sz w:val="18"/>
                <w:szCs w:val="18"/>
              </w:rPr>
              <w:t>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Pr="00F06873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транспорту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Pr="00F06873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b/>
                <w:sz w:val="18"/>
                <w:szCs w:val="18"/>
              </w:rPr>
            </w:pPr>
            <w:r w:rsidRPr="001115A2">
              <w:rPr>
                <w:b/>
                <w:sz w:val="18"/>
                <w:szCs w:val="18"/>
              </w:rPr>
              <w:t>Транспортный участок (ул. Мелитопольская, д. 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8BE" w:rsidRPr="00F06873" w:rsidTr="009D68BE">
        <w:tc>
          <w:tcPr>
            <w:tcW w:w="959" w:type="dxa"/>
            <w:shd w:val="clear" w:color="auto" w:fill="auto"/>
            <w:vAlign w:val="center"/>
          </w:tcPr>
          <w:p w:rsidR="009D68BE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8BE" w:rsidRPr="001115A2" w:rsidRDefault="009D68BE" w:rsidP="009D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электропогрузчика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68BE" w:rsidRDefault="009D68BE" w:rsidP="009D68BE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9C6A23" w:rsidRDefault="009C6A23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160EB4" w:rsidRDefault="00160EB4" w:rsidP="00936F48">
      <w:pPr>
        <w:rPr>
          <w:lang w:val="en-US"/>
        </w:rPr>
      </w:pPr>
    </w:p>
    <w:p w:rsidR="00160EB4" w:rsidRDefault="00160EB4" w:rsidP="00936F48">
      <w:pPr>
        <w:rPr>
          <w:lang w:val="en-US"/>
        </w:rPr>
      </w:pPr>
    </w:p>
    <w:tbl>
      <w:tblPr>
        <w:tblStyle w:val="10"/>
        <w:tblpPr w:leftFromText="180" w:rightFromText="180" w:vertAnchor="text" w:tblpY="1"/>
        <w:tblOverlap w:val="never"/>
        <w:tblW w:w="15673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13"/>
        <w:gridCol w:w="559"/>
        <w:gridCol w:w="560"/>
        <w:gridCol w:w="559"/>
        <w:gridCol w:w="560"/>
        <w:gridCol w:w="560"/>
        <w:gridCol w:w="559"/>
        <w:gridCol w:w="560"/>
        <w:gridCol w:w="560"/>
        <w:gridCol w:w="559"/>
        <w:gridCol w:w="560"/>
        <w:gridCol w:w="560"/>
        <w:gridCol w:w="559"/>
        <w:gridCol w:w="560"/>
        <w:gridCol w:w="559"/>
        <w:gridCol w:w="560"/>
        <w:gridCol w:w="560"/>
        <w:gridCol w:w="559"/>
        <w:gridCol w:w="560"/>
        <w:gridCol w:w="560"/>
        <w:gridCol w:w="559"/>
        <w:gridCol w:w="560"/>
        <w:gridCol w:w="560"/>
      </w:tblGrid>
      <w:tr w:rsidR="009D68BE" w:rsidRPr="00EF1DEE" w:rsidTr="007F1B28">
        <w:trPr>
          <w:trHeight w:val="283"/>
        </w:trPr>
        <w:tc>
          <w:tcPr>
            <w:tcW w:w="648" w:type="dxa"/>
            <w:vMerge w:val="restart"/>
            <w:textDirection w:val="btLr"/>
            <w:vAlign w:val="center"/>
          </w:tcPr>
          <w:p w:rsidR="009D68BE" w:rsidRDefault="009D68BE" w:rsidP="007F1B28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номер</w:t>
            </w:r>
          </w:p>
          <w:p w:rsidR="009D68BE" w:rsidRPr="00EF1DEE" w:rsidRDefault="009D68BE" w:rsidP="007F1B2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  <w:r w:rsidRPr="00137AE3">
              <w:rPr>
                <w:color w:val="000000"/>
              </w:rPr>
              <w:t>рабочего места</w:t>
            </w:r>
          </w:p>
        </w:tc>
        <w:tc>
          <w:tcPr>
            <w:tcW w:w="2713" w:type="dxa"/>
            <w:vMerge w:val="restart"/>
            <w:vAlign w:val="center"/>
          </w:tcPr>
          <w:p w:rsidR="009D68BE" w:rsidRPr="00EF1DEE" w:rsidRDefault="009D68BE" w:rsidP="007F1B28">
            <w:pPr>
              <w:ind w:right="113"/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Наименование рабочего места</w:t>
            </w:r>
          </w:p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(профессии, должности)</w:t>
            </w:r>
          </w:p>
        </w:tc>
        <w:tc>
          <w:tcPr>
            <w:tcW w:w="7834" w:type="dxa"/>
            <w:gridSpan w:val="14"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DE2527">
              <w:rPr>
                <w:color w:val="000000"/>
                <w:szCs w:val="16"/>
              </w:rPr>
              <w:t xml:space="preserve">Классы </w:t>
            </w:r>
            <w:r>
              <w:rPr>
                <w:color w:val="000000"/>
                <w:szCs w:val="16"/>
              </w:rPr>
              <w:t xml:space="preserve">(подклассы) </w:t>
            </w:r>
            <w:r w:rsidRPr="00DE2527">
              <w:rPr>
                <w:color w:val="000000"/>
                <w:szCs w:val="16"/>
              </w:rPr>
              <w:t>условий труда</w:t>
            </w:r>
          </w:p>
        </w:tc>
        <w:tc>
          <w:tcPr>
            <w:tcW w:w="560" w:type="dxa"/>
            <w:vMerge w:val="restart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Итоговый</w:t>
            </w:r>
            <w:r w:rsidRPr="00DE2527">
              <w:rPr>
                <w:color w:val="000000"/>
                <w:sz w:val="18"/>
              </w:rPr>
              <w:t xml:space="preserve"> класс</w:t>
            </w:r>
            <w:r>
              <w:rPr>
                <w:color w:val="000000"/>
                <w:sz w:val="18"/>
              </w:rPr>
              <w:t xml:space="preserve"> (подкласс)</w:t>
            </w:r>
            <w:r w:rsidRPr="00DE2527">
              <w:rPr>
                <w:color w:val="000000"/>
                <w:sz w:val="18"/>
              </w:rPr>
              <w:t xml:space="preserve"> условий труда</w:t>
            </w:r>
          </w:p>
        </w:tc>
        <w:tc>
          <w:tcPr>
            <w:tcW w:w="560" w:type="dxa"/>
            <w:vMerge w:val="restart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</w:rPr>
              <w:t>Итоговый</w:t>
            </w:r>
            <w:r w:rsidRPr="00DE2527">
              <w:rPr>
                <w:color w:val="000000"/>
                <w:sz w:val="18"/>
              </w:rPr>
              <w:t xml:space="preserve"> класс</w:t>
            </w:r>
            <w:r>
              <w:rPr>
                <w:color w:val="000000"/>
                <w:sz w:val="18"/>
              </w:rPr>
              <w:t xml:space="preserve"> (подкласс)</w:t>
            </w:r>
            <w:r w:rsidRPr="00DE2527">
              <w:rPr>
                <w:color w:val="000000"/>
                <w:sz w:val="18"/>
              </w:rPr>
              <w:t xml:space="preserve"> условий труда </w:t>
            </w:r>
            <w:r>
              <w:rPr>
                <w:color w:val="000000"/>
                <w:sz w:val="18"/>
              </w:rPr>
              <w:t xml:space="preserve">с учетом эффективного применения </w:t>
            </w:r>
            <w:r w:rsidRPr="00DE2527">
              <w:rPr>
                <w:color w:val="000000"/>
                <w:sz w:val="18"/>
              </w:rPr>
              <w:t>СИЗ</w:t>
            </w:r>
          </w:p>
        </w:tc>
        <w:tc>
          <w:tcPr>
            <w:tcW w:w="559" w:type="dxa"/>
            <w:vMerge w:val="restart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</w:rPr>
            </w:pPr>
            <w:r w:rsidRPr="00DE2527">
              <w:rPr>
                <w:color w:val="000000"/>
                <w:sz w:val="18"/>
              </w:rPr>
              <w:t>Повышенный размер оплаты труда (да,нет)</w:t>
            </w:r>
          </w:p>
        </w:tc>
        <w:tc>
          <w:tcPr>
            <w:tcW w:w="560" w:type="dxa"/>
            <w:vMerge w:val="restart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</w:rPr>
            </w:pPr>
            <w:r w:rsidRPr="00DE2527">
              <w:rPr>
                <w:color w:val="000000"/>
                <w:sz w:val="18"/>
              </w:rPr>
              <w:t>Ежегодный дополнительный оплачива</w:t>
            </w:r>
            <w:r w:rsidRPr="00DE2527">
              <w:rPr>
                <w:color w:val="000000"/>
                <w:sz w:val="18"/>
              </w:rPr>
              <w:t>е</w:t>
            </w:r>
            <w:r w:rsidRPr="00DE2527">
              <w:rPr>
                <w:color w:val="000000"/>
                <w:sz w:val="18"/>
              </w:rPr>
              <w:t>мый отпуск (да/нет)</w:t>
            </w:r>
          </w:p>
        </w:tc>
        <w:tc>
          <w:tcPr>
            <w:tcW w:w="560" w:type="dxa"/>
            <w:vMerge w:val="restart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</w:rPr>
            </w:pPr>
            <w:r w:rsidRPr="00DE2527">
              <w:rPr>
                <w:color w:val="000000"/>
                <w:sz w:val="18"/>
              </w:rPr>
              <w:t>Сокращенная продолжительность рабоч</w:t>
            </w:r>
            <w:r w:rsidRPr="00DE2527">
              <w:rPr>
                <w:color w:val="000000"/>
                <w:sz w:val="18"/>
              </w:rPr>
              <w:t>е</w:t>
            </w:r>
            <w:r w:rsidRPr="00DE2527">
              <w:rPr>
                <w:color w:val="000000"/>
                <w:sz w:val="18"/>
              </w:rPr>
              <w:t>го времени (да/нет)</w:t>
            </w:r>
          </w:p>
        </w:tc>
        <w:tc>
          <w:tcPr>
            <w:tcW w:w="559" w:type="dxa"/>
            <w:vMerge w:val="restart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</w:rPr>
            </w:pPr>
            <w:r w:rsidRPr="00DE2527">
              <w:rPr>
                <w:color w:val="000000"/>
                <w:sz w:val="18"/>
              </w:rPr>
              <w:t>Молоко или другие равноценные пищевые продукт</w:t>
            </w:r>
            <w:r w:rsidRPr="00DE2527">
              <w:rPr>
                <w:sz w:val="18"/>
              </w:rPr>
              <w:t>ы (да/нет)</w:t>
            </w:r>
          </w:p>
        </w:tc>
        <w:tc>
          <w:tcPr>
            <w:tcW w:w="560" w:type="dxa"/>
            <w:vMerge w:val="restart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</w:rPr>
            </w:pPr>
            <w:r w:rsidRPr="00DE2527">
              <w:rPr>
                <w:color w:val="000000"/>
                <w:sz w:val="18"/>
              </w:rPr>
              <w:t>Лечебно</w:t>
            </w:r>
            <w:r w:rsidRPr="00DE2527">
              <w:rPr>
                <w:sz w:val="18"/>
              </w:rPr>
              <w:t>-профилактическое питание  (да/нет)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:rsidR="009D68BE" w:rsidRPr="007D3518" w:rsidRDefault="009D68BE" w:rsidP="007F1B28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7D3518">
              <w:rPr>
                <w:color w:val="000000"/>
                <w:sz w:val="18"/>
                <w:szCs w:val="18"/>
              </w:rPr>
              <w:t>Право на досрочное назначение трудовой пенсии</w:t>
            </w:r>
            <w:r w:rsidRPr="007D3518">
              <w:rPr>
                <w:sz w:val="18"/>
                <w:szCs w:val="18"/>
              </w:rPr>
              <w:t xml:space="preserve"> (да/нет)</w:t>
            </w:r>
          </w:p>
        </w:tc>
      </w:tr>
      <w:tr w:rsidR="009D68BE" w:rsidRPr="00EF1DEE" w:rsidTr="007F1B28">
        <w:trPr>
          <w:trHeight w:val="3249"/>
        </w:trPr>
        <w:tc>
          <w:tcPr>
            <w:tcW w:w="648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химический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биологический</w:t>
            </w:r>
          </w:p>
        </w:tc>
        <w:tc>
          <w:tcPr>
            <w:tcW w:w="559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аэрозоли преимущественно фиброге</w:t>
            </w:r>
            <w:r w:rsidRPr="00DE2527">
              <w:rPr>
                <w:color w:val="000000"/>
                <w:sz w:val="18"/>
                <w:szCs w:val="16"/>
              </w:rPr>
              <w:t>н</w:t>
            </w:r>
            <w:r w:rsidRPr="00DE2527">
              <w:rPr>
                <w:color w:val="000000"/>
                <w:sz w:val="18"/>
                <w:szCs w:val="16"/>
              </w:rPr>
              <w:t>ного действия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шум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инфразвук</w:t>
            </w:r>
          </w:p>
        </w:tc>
        <w:tc>
          <w:tcPr>
            <w:tcW w:w="559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ультразвук</w:t>
            </w:r>
            <w:r w:rsidRPr="00DE2527">
              <w:rPr>
                <w:color w:val="000000"/>
                <w:sz w:val="18"/>
                <w:szCs w:val="16"/>
                <w:lang w:val="en-US"/>
              </w:rPr>
              <w:t xml:space="preserve"> </w:t>
            </w:r>
            <w:r w:rsidRPr="00DE2527">
              <w:rPr>
                <w:color w:val="000000"/>
                <w:sz w:val="18"/>
                <w:szCs w:val="16"/>
              </w:rPr>
              <w:t>воздушный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вибрация общая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вибрация локальная</w:t>
            </w:r>
          </w:p>
        </w:tc>
        <w:tc>
          <w:tcPr>
            <w:tcW w:w="559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18"/>
                <w:szCs w:val="16"/>
              </w:rPr>
            </w:pPr>
            <w:r w:rsidRPr="00DE2527">
              <w:rPr>
                <w:color w:val="000000"/>
                <w:sz w:val="18"/>
                <w:szCs w:val="16"/>
              </w:rPr>
              <w:t>неионизирующие излучения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ионизирующие излучения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8"/>
                <w:szCs w:val="16"/>
              </w:rPr>
              <w:t xml:space="preserve">параметры </w:t>
            </w:r>
            <w:r w:rsidRPr="00DE2527">
              <w:rPr>
                <w:color w:val="000000"/>
                <w:sz w:val="18"/>
                <w:szCs w:val="16"/>
              </w:rPr>
              <w:t>микроклима</w:t>
            </w:r>
            <w:r>
              <w:rPr>
                <w:color w:val="000000"/>
                <w:sz w:val="18"/>
                <w:szCs w:val="16"/>
              </w:rPr>
              <w:t>та</w:t>
            </w:r>
          </w:p>
        </w:tc>
        <w:tc>
          <w:tcPr>
            <w:tcW w:w="559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8"/>
                <w:szCs w:val="16"/>
              </w:rPr>
              <w:t xml:space="preserve">параметры </w:t>
            </w:r>
            <w:r w:rsidRPr="00DE2527">
              <w:rPr>
                <w:color w:val="000000"/>
                <w:sz w:val="18"/>
                <w:szCs w:val="16"/>
              </w:rPr>
              <w:t>светов</w:t>
            </w:r>
            <w:r>
              <w:rPr>
                <w:color w:val="000000"/>
                <w:sz w:val="18"/>
                <w:szCs w:val="16"/>
              </w:rPr>
              <w:t>ой</w:t>
            </w:r>
            <w:r w:rsidRPr="00DE2527">
              <w:rPr>
                <w:color w:val="000000"/>
                <w:sz w:val="18"/>
                <w:szCs w:val="16"/>
              </w:rPr>
              <w:t xml:space="preserve"> сред</w:t>
            </w:r>
            <w:r>
              <w:rPr>
                <w:color w:val="000000"/>
                <w:sz w:val="18"/>
                <w:szCs w:val="16"/>
              </w:rPr>
              <w:t>ы</w:t>
            </w:r>
          </w:p>
        </w:tc>
        <w:tc>
          <w:tcPr>
            <w:tcW w:w="560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тяжесть труд</w:t>
            </w:r>
            <w:r>
              <w:rPr>
                <w:color w:val="000000"/>
                <w:sz w:val="18"/>
                <w:szCs w:val="16"/>
              </w:rPr>
              <w:t>ового процесса</w:t>
            </w:r>
          </w:p>
        </w:tc>
        <w:tc>
          <w:tcPr>
            <w:tcW w:w="559" w:type="dxa"/>
            <w:textDirection w:val="btLr"/>
          </w:tcPr>
          <w:p w:rsidR="009D68BE" w:rsidRPr="00DE2527" w:rsidRDefault="009D68BE" w:rsidP="007F1B28">
            <w:pPr>
              <w:ind w:left="113" w:right="113"/>
              <w:rPr>
                <w:color w:val="000000"/>
                <w:sz w:val="28"/>
                <w:szCs w:val="28"/>
              </w:rPr>
            </w:pPr>
            <w:r w:rsidRPr="00DE2527">
              <w:rPr>
                <w:color w:val="000000"/>
                <w:sz w:val="18"/>
                <w:szCs w:val="16"/>
              </w:rPr>
              <w:t>напряженность труд</w:t>
            </w:r>
            <w:r>
              <w:rPr>
                <w:color w:val="000000"/>
                <w:sz w:val="18"/>
                <w:szCs w:val="16"/>
              </w:rPr>
              <w:t>ового процесса</w:t>
            </w:r>
          </w:p>
        </w:tc>
        <w:tc>
          <w:tcPr>
            <w:tcW w:w="560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rPr>
          <w:trHeight w:val="101"/>
        </w:trPr>
        <w:tc>
          <w:tcPr>
            <w:tcW w:w="648" w:type="dxa"/>
            <w:tcBorders>
              <w:bottom w:val="single" w:sz="4" w:space="0" w:color="auto"/>
            </w:tcBorders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</w:t>
            </w:r>
          </w:p>
        </w:tc>
        <w:tc>
          <w:tcPr>
            <w:tcW w:w="2713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7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10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13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14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15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16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17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18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19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 w:rsidRPr="00EF1DEE"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  <w:lang w:val="en-US"/>
              </w:rPr>
            </w:pPr>
            <w:r w:rsidRPr="00EF1DEE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  <w:lang w:val="en-US"/>
              </w:rPr>
            </w:pPr>
            <w:r w:rsidRPr="00EF1DEE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  <w:lang w:val="en-US"/>
              </w:rPr>
            </w:pPr>
            <w:r w:rsidRPr="00EF1DEE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  <w:lang w:val="en-US"/>
              </w:rPr>
            </w:pPr>
            <w:r w:rsidRPr="00EF1DEE">
              <w:rPr>
                <w:sz w:val="16"/>
                <w:szCs w:val="16"/>
                <w:lang w:val="en-US"/>
              </w:rPr>
              <w:t>24</w:t>
            </w:r>
          </w:p>
        </w:tc>
      </w:tr>
      <w:tr w:rsidR="007F1B28" w:rsidRPr="00EF1DEE" w:rsidTr="007F1B28">
        <w:tblPrEx>
          <w:tblLook w:val="04A0"/>
        </w:tblPrEx>
        <w:tc>
          <w:tcPr>
            <w:tcW w:w="648" w:type="dxa"/>
            <w:tcBorders>
              <w:top w:val="single" w:sz="4" w:space="0" w:color="auto"/>
            </w:tcBorders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ВАФЕЛЬНЫЙ ЦЕХ\Линия №1 (производство в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фель)</w:t>
            </w: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  <w:tcBorders>
              <w:top w:val="single" w:sz="4" w:space="0" w:color="auto"/>
            </w:tcBorders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13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(приготовл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рецептурной смеси)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вафельной печи)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3А(2А)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вафельной печи)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(намазка 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фельных пластов)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5А(4А)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(намазка 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фельных пластов)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6А(4А)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(намазка 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фельных пластов)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резальной машины)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8А(7А)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резальной машины)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упаковочной машины)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10А(9А)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Оператор линии в производстве пищевой продукции (обслуживание </w:t>
            </w:r>
            <w:r>
              <w:rPr>
                <w:sz w:val="16"/>
                <w:szCs w:val="16"/>
              </w:rPr>
              <w:lastRenderedPageBreak/>
              <w:t>упаковочной машины)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(загрузка во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вратных отходов, приготовление сахарной пудры)</w:t>
            </w: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(сбор пачек в короба)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13А(12А)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(сбор пачек в короба)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14А(12А)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(сбор пачек в короба)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15А(12А)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(сбор пачек в короба)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(упаковка готовой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B28" w:rsidRPr="00EF1DEE" w:rsidTr="007F1B28">
        <w:tblPrEx>
          <w:tblLook w:val="04A0"/>
        </w:tblPrEx>
        <w:tc>
          <w:tcPr>
            <w:tcW w:w="648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ВАФЕЛЬНЫЙ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№2 (производство ко</w:t>
            </w:r>
            <w:r>
              <w:rPr>
                <w:b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фет МСВ)</w:t>
            </w: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вафельной печи)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(загрузка 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цептурной смеси в воронку, приг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товление сахарной пудры)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20А(19А)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21А(19А)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(упаковка готовой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23А(22А)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(упаковка готовой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B28" w:rsidRPr="00EF1DEE" w:rsidTr="007F1B28">
        <w:tblPrEx>
          <w:tblLook w:val="04A0"/>
        </w:tblPrEx>
        <w:tc>
          <w:tcPr>
            <w:tcW w:w="648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ВАФЕЛЬНЫЙ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№3 (производство ко</w:t>
            </w:r>
            <w:r>
              <w:rPr>
                <w:b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фет МСВ)</w:t>
            </w: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вафельной печи)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(загрузка 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цептурной смеси в воронку, приг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товление сахарной пудры)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27А(26А)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28А(26А)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Машинист расфасовочно-упаковочных машин (обслуживание </w:t>
            </w:r>
            <w:r>
              <w:rPr>
                <w:sz w:val="16"/>
                <w:szCs w:val="16"/>
              </w:rPr>
              <w:lastRenderedPageBreak/>
              <w:t>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(упаковка готовой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30А(29А)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(упаковка готовой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B28" w:rsidRPr="00EF1DEE" w:rsidTr="007F1B28">
        <w:tblPrEx>
          <w:tblLook w:val="04A0"/>
        </w:tblPrEx>
        <w:tc>
          <w:tcPr>
            <w:tcW w:w="648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ФЕЛЬНЫЙ ЦЕХ\Фруктовое отделение/Производство фрукт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вых в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фель</w:t>
            </w: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(варка фруктовой начинки)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(складывание гофрокоробов вручную)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33А(32А)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(складывание гофрокоробов вручную)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B28" w:rsidRPr="00EF1DEE" w:rsidTr="007F1B28">
        <w:tblPrEx>
          <w:tblLook w:val="04A0"/>
        </w:tblPrEx>
        <w:tc>
          <w:tcPr>
            <w:tcW w:w="648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ВАФЕЛЬНЫЙ ЦЕХ\Участок складывания гидрок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робов</w:t>
            </w: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(складывание гофрокоробов)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B28" w:rsidRPr="00EF1DEE" w:rsidTr="007F1B28">
        <w:tblPrEx>
          <w:tblLook w:val="04A0"/>
        </w:tblPrEx>
        <w:tc>
          <w:tcPr>
            <w:tcW w:w="648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7F1B28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ВАФЕЛЬНЫЙ ЦЕХ\Повременщики</w:t>
            </w: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Pr="00EF1DEE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7F1B28" w:rsidRDefault="007F1B28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Кладовщик (2-й этаж. Учет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товарно-материальных ценн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стей, работа на персональном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пьютере)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(растопка жира)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Обработчик технологических емк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и тары (мойка тары)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ЦЕХ\Отли</w:t>
            </w: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ка (для 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ний №1 и №2 (4 этаж))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(загрузка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понентов, компьютер)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№1 (4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(руководство работой линии, бригадир)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Глазировщик (темперирование глазури, глазирование корпусов конфет)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(отбор нестандартных конфет, транспортер)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Сортировщик в производстве 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щевой продукции (отбор неста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дартной завернутой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№2 (4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(руководство работой линии, бригадир)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Глазировщик (темперирование глазури, глазирование корпусов конфет)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(отбор нестандартных конфет, транспортер)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Сортировщик в производстве 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щевой продукции (отбор неста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дартной завернутой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ЦЕХ\Линия "Маска" (4-5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(руководство работой линии, бригадир)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Составитель смесей (приготовление конфетной массы)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49А(48А)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Составитель смесей (приготовление конфетной массы)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Резчик пищевой продукции (резка корпусов конфет)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(раскладочный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портер)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52А(51А)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(раскладочный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портер)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Сортировщик в производстве 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щевой продукции (отбор неста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дартной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(взвешивание коробов с продукцией на весах)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ЦЕХ\Участок складывания гофрок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робов (4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(складирование гофрокоробов, вручную для линии "Маска")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ЦЕХ\Линия "Винклер" (4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(приготовл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конфетной массы, отсадка)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57А(56А)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(приготовл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конфетной массы, отсадка)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59А(58А)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60А(58А)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заверточной машины)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(обандероливание, упаковка гот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62А(61А)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(обандероливание, упаковка гот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продукции)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ЦЕХ\"Экон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пак" (5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машины "Эконопак")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(укладка кор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бочек в короба)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(транспорт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ровка конфет к месту укладки)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ЦЕХ\"Бе</w:t>
            </w:r>
            <w:r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тром" №1 (5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той упаковочного автомата)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(загрузка продукции в 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ронку)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в короб пакетов)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69А(68А)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в короб пакетов)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ЦЕХ\"Бе</w:t>
            </w:r>
            <w:r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тром" №2 (5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той упаковочного автомата)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(загрузка продукции в 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ронку)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в короб пакетов)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73А(72А)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в короб пакетов)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7799D" w:rsidRPr="00EF1DEE" w:rsidTr="007F1B28">
        <w:tblPrEx>
          <w:tblLook w:val="04A0"/>
        </w:tblPrEx>
        <w:tc>
          <w:tcPr>
            <w:tcW w:w="648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F7799D" w:rsidRPr="00F83E3D" w:rsidRDefault="00F7799D" w:rsidP="007F1B2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ЦЕХ\Линия "А</w:t>
            </w:r>
            <w:r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со</w:t>
            </w:r>
            <w:r>
              <w:rPr>
                <w:b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>ти" (5 этаж)</w:t>
            </w: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Pr="00EF1DEE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F7799D" w:rsidRDefault="00F7799D" w:rsidP="007F1B28">
            <w:pPr>
              <w:jc w:val="center"/>
              <w:rPr>
                <w:sz w:val="16"/>
                <w:szCs w:val="16"/>
              </w:rPr>
            </w:pP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713" w:type="dxa"/>
          </w:tcPr>
          <w:p w:rsidR="009D68BE" w:rsidRPr="00F83E3D" w:rsidRDefault="009D68BE" w:rsidP="007F1B28">
            <w:pPr>
              <w:jc w:val="center"/>
              <w:rPr>
                <w:sz w:val="16"/>
                <w:szCs w:val="16"/>
              </w:rPr>
            </w:pPr>
            <w:r w:rsidRPr="00F83E3D">
              <w:rPr>
                <w:sz w:val="16"/>
                <w:szCs w:val="16"/>
              </w:rPr>
              <w:t>Оператор линии в производстве пищевой продукции (руководство работой линии) - бригадир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(приготовление начинки)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76А(75А)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(приготовление начинки)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77А(75А)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(приготовление начинки)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Шоколадчик (съем лотков с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сами на тележки по сортам)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79А(78А)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Шоколадчик (съем лотков с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сами на тележки по сортам)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80А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(подача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сов конфет с плат в направляющие транспортера)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81А(80А)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(подача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сов конфет с плат в направляющие транспортера)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82А(80А)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(подача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сов конфет с плат в направляющие транспортера)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83А(80А)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(подача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сов конфет с плат в направляющие транспортера)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84А(80А)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(подача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сов конфет с плат в направляющие транспортера)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85А(80А)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(подача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сов конфет с плат в направляющие транспортера)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(оцелофанив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коробочек)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(загрузка кроя в механизм для складывания кр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шек)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(вставка ко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рекса в коробочки)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(загрузка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кладок в механизм)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68BE" w:rsidRPr="00EF1DEE" w:rsidTr="007F1B28">
        <w:tblPrEx>
          <w:tblLook w:val="04A0"/>
        </w:tblPrEx>
        <w:tc>
          <w:tcPr>
            <w:tcW w:w="648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713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(складывание гофрокоробов, оформление траф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ретов, укладка коробочек в короба, взвешивание, упаковка коробов с готовой продукцией)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Pr="00EF1DE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9D68BE" w:rsidRDefault="009D68BE" w:rsidP="007F1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ЦЕХ\Участок приготовления пралин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вых масс (5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размольного оборудов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(загрузка микрокомпонентов в меланжор, приготовление реце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турной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Вальцовщик сырья и полуфабрик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тов (приготовление пралине на пятивалковой мельнице)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93А(92А)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Вальцовщик сырья и полуфабрик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тов (приготовление пралине на пятивалковой мельнице)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94А(92А)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Вальцовщик сырья и полуфабрик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тов (приготовление пралине на пятивалковой мельнице)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ЦЕХ\Завертка конфет "Грильяж в шокол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де" (5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(завертка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фет, упаковка)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96А(95А)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(завертка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фет, упаковка)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97А(95А)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(завертка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фет, упаковка)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98А(95А)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(завертка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фет, упаковка)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ЦЕХ\Складывание гофрок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робов (5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(складывание гофрокоробов вру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ную)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ЦЕХ\Глазировочная м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шина (6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(подача корп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сов конфет к раскладочному поло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ну, выгрузка корпусов на стол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кладочного полотна)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ЦЕХ\Заготовка, отделка, изготовление конфет "Москва", "Кремле</w:t>
            </w: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ские" (6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(варка конфетной ма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сы, ручная отливка корпусов в крахмал)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102А(101А)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(варка конфетной ма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сы, ручная отливка корпусов в крахмал)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103А(101А)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(варка конфетной ма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сы, ручная отливка корпусов в крахмал)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(отделка глазированных корпусов конфет)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105А(104А)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(отделка глазированных корпусов конфет)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106А(104А)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(отделка глазированных корпусов конфет)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(темперирование шок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ладной глазури, взбивка массы, размазка по рамкам)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108А(107А)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(темперирование шок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ладной глазури, взбивка массы, размазка по рамкам)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ЦЕХ\Изготовление конфет "Пт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чье м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локо" (6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(варка сиропа)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(варка, сбивка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(разлив массы по ра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кам)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112А(111А)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(разлив массы по ра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кам)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(резка)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114А(113А)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Конфетчик (резка)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ЦЕХ\Оцеллофанивающая маш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на (6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(оцеллофан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коробочек, укладка в короба, обандероливание)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116А(115А)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(оцеллофан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коробочек, укладка в короба, обандероливание)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(обслуживание оцеллофанивающей машины)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ЦЕХ\Завертка конфет "Трюф</w:t>
            </w:r>
            <w:r>
              <w:rPr>
                <w:b/>
                <w:sz w:val="16"/>
                <w:szCs w:val="16"/>
              </w:rPr>
              <w:t>е</w:t>
            </w:r>
            <w:r>
              <w:rPr>
                <w:b/>
                <w:sz w:val="16"/>
                <w:szCs w:val="16"/>
              </w:rPr>
              <w:t>ли" (6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(обкатка ко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пусов конфет какао-порошком, транспортировка, завертка, упако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119А(118А)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(обкатка ко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пусов конфет какао-порошком, транспортировка, завертка, упако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ЦЕХ\Повременщики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(6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(подача прал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122А(121А)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(подача прал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(подача сырья)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124А(123А)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(подача сырья)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125А(123А)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(подача сырья)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(6 этаж,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портировка вспомогательных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риалов)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(вспомогательные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риалы)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128А(127А)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(вспомогательные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риалы)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129А(127А)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(вспомогательные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риалы)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130А(127А)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(вспомогательные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риалы)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(вывоз мусора)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Кладовщик (пралине для 4 этажа "Маска", "Вечерний звон", Винклер, "Ассорти" - 2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Контролер полуфабрикатов и гот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продукции (цеховая лаборат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134А(133А)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Контролер полуфабрикатов и гот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продукции (цеховая лаборат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сиропов, соков (сиропная станция)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Контролер полуфабрикатов и гот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 продукции (ночной дежурный 4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ЦЕХ\Вспомогательное произво</w:t>
            </w:r>
            <w:r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ство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(сдача готовой продукции</w:t>
            </w:r>
            <w:r w:rsidRPr="00DD344C">
              <w:rPr>
                <w:sz w:val="16"/>
                <w:szCs w:val="16"/>
              </w:rPr>
              <w:t xml:space="preserve"> в экспедицию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138А(137А)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(сдача готовой продукции</w:t>
            </w:r>
            <w:r w:rsidRPr="00DD344C">
              <w:rPr>
                <w:sz w:val="16"/>
                <w:szCs w:val="16"/>
              </w:rPr>
              <w:t xml:space="preserve"> в экспедицию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139А(137А)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(сдача готовой продукции</w:t>
            </w:r>
            <w:r w:rsidRPr="00DD344C">
              <w:rPr>
                <w:sz w:val="16"/>
                <w:szCs w:val="16"/>
              </w:rPr>
              <w:t xml:space="preserve"> в экспедицию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ЦЕХ\Сиро</w:t>
            </w:r>
            <w:r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ная станция (по</w:t>
            </w:r>
            <w:r>
              <w:rPr>
                <w:b/>
                <w:sz w:val="16"/>
                <w:szCs w:val="16"/>
              </w:rPr>
              <w:t>д</w:t>
            </w:r>
            <w:r>
              <w:rPr>
                <w:b/>
                <w:sz w:val="16"/>
                <w:szCs w:val="16"/>
              </w:rPr>
              <w:t>вал)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(засыпка сахара)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КОНФЕТНЫЙ ЦЕХ\Администрация цеха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Сменный инженер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№1 (3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(участок штамповки) (бригадир)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Транспортерщик (переборка 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стандартной продукции)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(взвешивание коробов с готовой продукцией)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№2 (3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(участок штамповки) (бригадир)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Транспортерщик (переборка 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стандартной продукции)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(взвешивание коробов с готовой продукцией)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№3 (3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Транспортерщик (переборка)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(взвешивание коробов с готовой продукцией)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№4 (3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Транспортерщик (переборка)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(взвешивание коробов с готовой продукцией)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№5 (2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(контроль процесса уваривания карамельной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(контроль работы карамелештампующей 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шины) - бригадир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Карамельщик (загрузка сырья)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Карамельщик (контроль процесса работы на тянульной машине)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сбивальных машин (приготовление помады)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№6 (4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(участок гл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зирования)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(подача глаз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рованной карамели на завертку)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170А(169А)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171А(169А)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172А(169А)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173А(169А)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174А(169А)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175А(169А)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№7 (2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сбивальных машин (уч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приготовления помадной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чинки)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(контроль работы карамелештампующей 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шины) (бригадир)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(контроль процесса уваривания карамельной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Карамельщик (контроль процесса работы на тянульной машине)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Карамельщик (загрузка сырья)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№8 (4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183А(182А)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(подача глаз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рованной карамели на завертку)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186А(185А)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187А(185А)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188А(185А)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189А(185А)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190А(185А)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191А(185А)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192А(185А)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"Прогресс" (2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(контроль работы карамелештампующей 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шины) (бригадир)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(приготовл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сахаро-паточной смеси -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 варки)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мельной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(приготовл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начинок, добавок, контроль работы карамелештампующей 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шины)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(взвешивание коробов с готовой продукцией)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(обандерол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вание коробов с готовой продукц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ей, укладка на поддоны)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по производству конфет "Коро</w:t>
            </w: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ка" (5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конфе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201А(200А)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(варка конфе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массы)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(подача конфет на завертку)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 готовой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204А(203А)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 готовой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ЦЕХ\Бе</w:t>
            </w:r>
            <w:r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тром №1 (2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работой упаковочного автомата)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206А(205А)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работой упаковочного автомата)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(загрузка бункера)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209А(208А)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210А(208А)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211А(208А)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213А(212А)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EA762B" w:rsidRPr="00350585" w:rsidRDefault="00EA762B" w:rsidP="00EA76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ЦЕХ\Бе</w:t>
            </w:r>
            <w:r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тром №2 (4 этаж)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работой упаковочного автомата)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215А(214А)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работой упаковочного автомата)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(загрузка бункера)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218А(217А)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219А(217А)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220А(217А)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221А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A762B" w:rsidRPr="00EF1DEE" w:rsidTr="007F1B28">
        <w:tblPrEx>
          <w:tblLook w:val="04A0"/>
        </w:tblPrEx>
        <w:tc>
          <w:tcPr>
            <w:tcW w:w="648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222А(221А)</w:t>
            </w:r>
          </w:p>
        </w:tc>
        <w:tc>
          <w:tcPr>
            <w:tcW w:w="2713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упаковки)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Pr="00EF1DEE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EA762B" w:rsidRDefault="00EA762B" w:rsidP="00EA76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ЦЕХ\Бе</w:t>
            </w:r>
            <w:r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тром №3 (3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работой упаковочного автомата)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224А(223А)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(управление работой упаковочного автомата)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(загрузка бункера)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227А(226А)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228А(226А)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229А(226А)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(укладка пакетиков в короба)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231А(230А)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(участок упаковки)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ЦЕХ\Повременщики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сиропов (для линии по производству конфет "Коровка") (4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(варка брака) (2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(варка брака) (3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(варка брака) (4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Варщик пищевого сырья и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(варка начинки в старой сиро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ной станции)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КАРАМЕЛЬНЫЙ ЦЕХ\Уч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сток складывания гофрок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робов (3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(складывание гофрокоробов вру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ную)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238А(237А)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(складывание гофрокоробов вру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ную)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239А(237А)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Оформитель готовой продукции (складывание гофрокоробов вру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ную)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ЦЕХ\Первичная переработка к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као-бобов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дробильных установок (дробление какао-бобов)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241А(240А)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дробильных установок (дробление какао-бобов)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Прессовщик-отжимщик пищевой продукции (отжим какао-масла, прессование массы какао)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Сортировщик в производстве 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щевой продукции (загрузка какао-бобов в бункер через сортировочно-отборочную машину)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Сортировщик в производстве 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щевой продукции (участок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борки загрязненного ореха и бобов)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(растопка жира 1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РТС №1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шоколадо-отделочных машин (разводка шоколадной гл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зури и формового шоколада)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ния РТС №2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шоколадо-отделочных машин (разведение шоколада)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ЦЕХ\Уч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сток приготовления пралин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вых масс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(засыпка сахара для линии приготовления пралине)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размольного оборудов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(размол вафельных листов на меланжоре)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250А(249А)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размольного оборудов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(размол вафельных листов на меланжоре)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Загрузчик-выгрузчик пищевой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дукции (растопка жира для участка приготовления пралине)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ЦЕХ\Шоколадоотливочный а</w:t>
            </w: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томат "СУПЕР-Кам</w:t>
            </w:r>
            <w:r>
              <w:rPr>
                <w:b/>
                <w:sz w:val="16"/>
                <w:szCs w:val="16"/>
              </w:rPr>
              <w:t>е</w:t>
            </w:r>
            <w:r>
              <w:rPr>
                <w:b/>
                <w:sz w:val="16"/>
                <w:szCs w:val="16"/>
              </w:rPr>
              <w:t>виль-732" (3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заверточных машин (завертка шоколада)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253А(252А)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заверточных машин (завертка шоколада)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(укладка шоколада в шоубоксы)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255А(254А)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Укладчик-упаковщик (укладка шоколада в шоубоксы)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ЦЕХ\Шоколадоотливочный а</w:t>
            </w: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томат "СУПЕР 800"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(отливка ш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257А(256А)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(отливка ш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(завертка ш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259А(258А)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(завертка ш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ЦЕХ\Шоколадоотливочный а</w:t>
            </w: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томат "БИНДЛЕР"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в производстве пищевой продукции (отливка ш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Машинист расфасовочно-упаковочных машин (завертка ш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колада)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ШОКОЛАДНЫЙ ЦЕХ\Повременщики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линии по приготовлению шоколадных масс (обслуживание шаровых мельниц, 1 этаж)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РЕМОНТНО-СТРО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ТЕЛЬНЫЙ ЦЕХ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Маляр (окрашивание, оклеивание поверхностей)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264А(263А)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Маляр (окрашивание, оклеивание поверхностей)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265А(263А)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Маляр (окрашивание, оклеивание поверхностей)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266А(263А)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Маляр (окрашивание, оклеивание поверхностей)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267А(263А)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Маляр (окрашивание, оклеивание поверхностей)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268А(263А)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Маляр (окрашивание, оклеивание поверхностей)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ЦЕХ ТЕПЛОВОДОГАЗОСНА</w:t>
            </w:r>
            <w:r>
              <w:rPr>
                <w:b/>
                <w:sz w:val="16"/>
                <w:szCs w:val="16"/>
              </w:rPr>
              <w:t>Б</w:t>
            </w:r>
            <w:r>
              <w:rPr>
                <w:b/>
                <w:sz w:val="16"/>
                <w:szCs w:val="16"/>
              </w:rPr>
              <w:t>ЖЕНИЯ И КАНАЛИЗ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ЦИИ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Электрогазосварщик (ручная сварка деталей, узлов, конструкций, тр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бопроводов - обслуживание котел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№ 1-2)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САНТЕХН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ЧЕСКИЙ УЧАСТОК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Электрогазосварщик (ручная 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 сварка аппаратов, деталей, у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лов конструкций и трубопроводов)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271А(270А)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Электрогазосварщик (ручная 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 сварка аппаратов, деталей, у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лов конструкций и трубопроводов)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272А(270А)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Электрогазосварщик (ручная 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 сварка аппаратов, деталей, у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лов конструкций и трубопроводов)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Изолировщик на термоизоляции (термоизоляция конструкций гор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чих и холодных поверхностей тр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бопроводов и технологического оборудования)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274А(273А)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Изолировщик на термоизоляции (термоизоляция конструкций гор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чих и холодных поверхностей тр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бопроводов и технологического оборудования)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СКЛАД № 6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275А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кладовщик (ведение уче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документации, учет хранения на складе материальных ценностей)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276А(275А)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кладовщик (ведение уче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документации, учет хранения на складе материальных ценностей)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Кладовщик (прием на склад, хран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и выдача товарно-материальных ценностей)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</w:t>
            </w: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ГРАФИЯ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Наладчик оборудования в прои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водстве пищевой продукции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СКЛАД № 6к      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кладовщик (ведение уче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документации, учет хранения на складе материальных ценностей)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Кладовщик (прием на склад, хран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и выдача товарно-материальных ценностей)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ТРАНСПОРТНЫЙ УЧАСТОК      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Аккумуляторщик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3" w:type="dxa"/>
          </w:tcPr>
          <w:p w:rsidR="00160EB4" w:rsidRPr="00350585" w:rsidRDefault="00160EB4" w:rsidP="00160E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СКЛАД № 2         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</w:tr>
      <w:tr w:rsidR="00160EB4" w:rsidRPr="00EF1DEE" w:rsidTr="007F1B28">
        <w:tblPrEx>
          <w:tblLook w:val="04A0"/>
        </w:tblPrEx>
        <w:tc>
          <w:tcPr>
            <w:tcW w:w="648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2713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Грузчик с правом вождения автоп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грузчика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Pr="00EF1DEE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59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0" w:type="dxa"/>
          </w:tcPr>
          <w:p w:rsidR="00160EB4" w:rsidRDefault="00160EB4" w:rsidP="00160E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F1B28" w:rsidRDefault="007F1B28" w:rsidP="00936F48">
      <w:pPr>
        <w:rPr>
          <w:lang w:val="en-US"/>
        </w:rPr>
      </w:pPr>
      <w:r>
        <w:rPr>
          <w:lang w:val="en-US"/>
        </w:rPr>
        <w:br w:type="textWrapping" w:clear="all"/>
      </w:r>
    </w:p>
    <w:p w:rsidR="007F1B28" w:rsidRDefault="007F1B28" w:rsidP="00936F48">
      <w:pPr>
        <w:rPr>
          <w:lang w:val="en-US"/>
        </w:rPr>
      </w:pPr>
    </w:p>
    <w:p w:rsidR="007F1B28" w:rsidRDefault="007F1B28" w:rsidP="00936F48">
      <w:pPr>
        <w:rPr>
          <w:lang w:val="en-US"/>
        </w:rPr>
      </w:pPr>
    </w:p>
    <w:p w:rsidR="009D68BE" w:rsidRDefault="009D68BE" w:rsidP="00936F48">
      <w:pPr>
        <w:rPr>
          <w:lang w:val="en-US"/>
        </w:rPr>
      </w:pPr>
    </w:p>
    <w:sectPr w:rsidR="009D68BE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autoHyphenation/>
  <w:hyphenationZone w:val="357"/>
  <w:noPunctuationKerning/>
  <w:characterSpacingControl w:val="doNotCompress"/>
  <w:compat/>
  <w:docVars>
    <w:docVar w:name="activedoc_name" w:val="Документ9"/>
    <w:docVar w:name="ceh_info" w:val="Открытое акционерное общество &quot;РОТ ФРОНТ&quot;"/>
    <w:docVar w:name="doc_name" w:val="Документ9"/>
    <w:docVar w:name="fill_date" w:val="27.06.2016"/>
    <w:docVar w:name="org_name" w:val="     "/>
    <w:docVar w:name="pers_guids" w:val="74C1EA2BAAA945F0A959317400C0E7A6@106-651-129 31"/>
    <w:docVar w:name="pers_snils" w:val="74C1EA2BAAA945F0A959317400C0E7A6@106-651-129 31"/>
    <w:docVar w:name="sv_docs" w:val="1"/>
  </w:docVars>
  <w:rsids>
    <w:rsidRoot w:val="00E27EAF"/>
    <w:rsid w:val="0002033E"/>
    <w:rsid w:val="000C5130"/>
    <w:rsid w:val="000D3760"/>
    <w:rsid w:val="000F0714"/>
    <w:rsid w:val="00160EB4"/>
    <w:rsid w:val="00196135"/>
    <w:rsid w:val="001A7AC3"/>
    <w:rsid w:val="001B19D8"/>
    <w:rsid w:val="00237B32"/>
    <w:rsid w:val="002743B5"/>
    <w:rsid w:val="002761BA"/>
    <w:rsid w:val="00312083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97E6F"/>
    <w:rsid w:val="006E4DFC"/>
    <w:rsid w:val="006F2F6E"/>
    <w:rsid w:val="00725C51"/>
    <w:rsid w:val="007F1B28"/>
    <w:rsid w:val="00820552"/>
    <w:rsid w:val="00936F48"/>
    <w:rsid w:val="009647F7"/>
    <w:rsid w:val="009A1326"/>
    <w:rsid w:val="009C6A23"/>
    <w:rsid w:val="009D6532"/>
    <w:rsid w:val="009D68BE"/>
    <w:rsid w:val="00A026A4"/>
    <w:rsid w:val="00AF1EDF"/>
    <w:rsid w:val="00B12F45"/>
    <w:rsid w:val="00B2089E"/>
    <w:rsid w:val="00B3448B"/>
    <w:rsid w:val="00B874F5"/>
    <w:rsid w:val="00BA560A"/>
    <w:rsid w:val="00C0355B"/>
    <w:rsid w:val="00C6295F"/>
    <w:rsid w:val="00C93056"/>
    <w:rsid w:val="00CA2E96"/>
    <w:rsid w:val="00CD2568"/>
    <w:rsid w:val="00D11966"/>
    <w:rsid w:val="00DC0F74"/>
    <w:rsid w:val="00DC1A91"/>
    <w:rsid w:val="00DD6622"/>
    <w:rsid w:val="00E25119"/>
    <w:rsid w:val="00E27EAF"/>
    <w:rsid w:val="00E30B79"/>
    <w:rsid w:val="00E458F1"/>
    <w:rsid w:val="00EA3306"/>
    <w:rsid w:val="00EA762B"/>
    <w:rsid w:val="00EB7BDE"/>
    <w:rsid w:val="00EC5373"/>
    <w:rsid w:val="00F06873"/>
    <w:rsid w:val="00F262EE"/>
    <w:rsid w:val="00F7799D"/>
    <w:rsid w:val="00F835B0"/>
    <w:rsid w:val="00F907F3"/>
    <w:rsid w:val="00FD4EE4"/>
    <w:rsid w:val="00FE469B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link w:val="10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907F3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character" w:customStyle="1" w:styleId="ab">
    <w:name w:val="Нижний колонтитул Знак"/>
    <w:basedOn w:val="a0"/>
    <w:link w:val="ac"/>
    <w:rsid w:val="009D68BE"/>
  </w:style>
  <w:style w:type="paragraph" w:styleId="ac">
    <w:name w:val="footer"/>
    <w:basedOn w:val="a"/>
    <w:link w:val="ab"/>
    <w:rsid w:val="009D68BE"/>
    <w:pPr>
      <w:tabs>
        <w:tab w:val="center" w:pos="4677"/>
        <w:tab w:val="right" w:pos="9355"/>
      </w:tabs>
    </w:pPr>
    <w:rPr>
      <w:sz w:val="20"/>
    </w:rPr>
  </w:style>
  <w:style w:type="character" w:customStyle="1" w:styleId="ad">
    <w:name w:val="Верхний колонтитул Знак"/>
    <w:basedOn w:val="a0"/>
    <w:link w:val="ae"/>
    <w:rsid w:val="009D68BE"/>
  </w:style>
  <w:style w:type="paragraph" w:styleId="ae">
    <w:name w:val="header"/>
    <w:basedOn w:val="a"/>
    <w:link w:val="ad"/>
    <w:rsid w:val="009D68BE"/>
    <w:pPr>
      <w:tabs>
        <w:tab w:val="center" w:pos="4677"/>
        <w:tab w:val="right" w:pos="9355"/>
      </w:tabs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108</TotalTime>
  <Pages>88</Pages>
  <Words>27805</Words>
  <Characters>158491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185925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Kseniay</dc:creator>
  <cp:lastModifiedBy>kornilovasv</cp:lastModifiedBy>
  <cp:revision>4</cp:revision>
  <cp:lastPrinted>2016-07-07T13:53:00Z</cp:lastPrinted>
  <dcterms:created xsi:type="dcterms:W3CDTF">2016-06-29T12:12:00Z</dcterms:created>
  <dcterms:modified xsi:type="dcterms:W3CDTF">2017-01-13T10:13:00Z</dcterms:modified>
</cp:coreProperties>
</file>